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5F09" w14:textId="53865036" w:rsidR="00373799" w:rsidRPr="000D3438" w:rsidRDefault="00373799" w:rsidP="00373799">
      <w:pPr>
        <w:jc w:val="center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0D3438">
        <w:rPr>
          <w:rFonts w:ascii="Trebuchet MS" w:hAnsi="Trebuchet MS"/>
          <w:b/>
          <w:color w:val="306785" w:themeColor="accent1" w:themeShade="BF"/>
          <w:sz w:val="20"/>
          <w:szCs w:val="20"/>
        </w:rPr>
        <w:t>Calendário dos pedidos para a participação e/ou a organização de eventos:</w:t>
      </w:r>
    </w:p>
    <w:p w14:paraId="62BFFF48" w14:textId="77777777" w:rsidR="00373799" w:rsidRPr="000D3438" w:rsidRDefault="00373799" w:rsidP="00373799">
      <w:pPr>
        <w:jc w:val="center"/>
        <w:rPr>
          <w:rFonts w:ascii="Trebuchet MS" w:hAnsi="Trebuchet MS"/>
          <w:b/>
          <w:color w:val="306785" w:themeColor="accent1" w:themeShade="BF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3119"/>
        <w:gridCol w:w="2409"/>
      </w:tblGrid>
      <w:tr w:rsidR="000D3438" w:rsidRPr="000D3438" w14:paraId="57159FBB" w14:textId="77777777" w:rsidTr="00472F4B">
        <w:trPr>
          <w:jc w:val="center"/>
        </w:trPr>
        <w:tc>
          <w:tcPr>
            <w:tcW w:w="846" w:type="dxa"/>
            <w:vMerge w:val="restart"/>
            <w:shd w:val="clear" w:color="auto" w:fill="306785" w:themeFill="accent1" w:themeFillShade="BF"/>
            <w:vAlign w:val="center"/>
          </w:tcPr>
          <w:p w14:paraId="410ADBA6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FASE</w:t>
            </w:r>
          </w:p>
        </w:tc>
        <w:tc>
          <w:tcPr>
            <w:tcW w:w="2693" w:type="dxa"/>
            <w:vMerge w:val="restart"/>
            <w:shd w:val="clear" w:color="auto" w:fill="306785" w:themeFill="accent1" w:themeFillShade="BF"/>
            <w:vAlign w:val="center"/>
          </w:tcPr>
          <w:p w14:paraId="5899410D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PRAZO PARA ENVIO DOS PEDIDOS</w:t>
            </w:r>
          </w:p>
        </w:tc>
        <w:tc>
          <w:tcPr>
            <w:tcW w:w="5528" w:type="dxa"/>
            <w:gridSpan w:val="2"/>
            <w:shd w:val="clear" w:color="auto" w:fill="306785" w:themeFill="accent1" w:themeFillShade="BF"/>
            <w:vAlign w:val="center"/>
          </w:tcPr>
          <w:p w14:paraId="0A617016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PARA VIAGENS E EVENTOS A REALIZAR</w:t>
            </w:r>
          </w:p>
        </w:tc>
      </w:tr>
      <w:tr w:rsidR="000D3438" w:rsidRPr="000D3438" w14:paraId="2F3F0EA3" w14:textId="77777777" w:rsidTr="006231D5">
        <w:trPr>
          <w:jc w:val="center"/>
        </w:trPr>
        <w:tc>
          <w:tcPr>
            <w:tcW w:w="846" w:type="dxa"/>
            <w:vMerge/>
            <w:shd w:val="clear" w:color="auto" w:fill="3487A4"/>
            <w:vAlign w:val="center"/>
          </w:tcPr>
          <w:p w14:paraId="739DBB6C" w14:textId="77777777" w:rsidR="00373799" w:rsidRPr="000D3438" w:rsidRDefault="00373799" w:rsidP="00CC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3487A4"/>
            <w:vAlign w:val="center"/>
          </w:tcPr>
          <w:p w14:paraId="052C0D0F" w14:textId="77777777" w:rsidR="00373799" w:rsidRPr="000D3438" w:rsidRDefault="00373799" w:rsidP="00CC7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306785" w:themeFill="accent1" w:themeFillShade="BF"/>
            <w:vAlign w:val="center"/>
          </w:tcPr>
          <w:p w14:paraId="05FD9E71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No espaço europeu, </w:t>
            </w:r>
            <w:r w:rsidRPr="000D3438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  <w:u w:val="single"/>
              </w:rPr>
              <w:t>entre</w:t>
            </w:r>
          </w:p>
        </w:tc>
        <w:tc>
          <w:tcPr>
            <w:tcW w:w="2409" w:type="dxa"/>
            <w:shd w:val="clear" w:color="auto" w:fill="306785" w:themeFill="accent1" w:themeFillShade="BF"/>
            <w:vAlign w:val="center"/>
          </w:tcPr>
          <w:p w14:paraId="2E6E060F" w14:textId="77777777" w:rsidR="00373799" w:rsidRPr="000D3438" w:rsidRDefault="00373799" w:rsidP="00CC7ECA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Fora do espaço europeu, </w:t>
            </w:r>
          </w:p>
          <w:p w14:paraId="6DB40C0C" w14:textId="4A154E6A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  <w:u w:val="single"/>
              </w:rPr>
              <w:t>a partir de</w:t>
            </w:r>
          </w:p>
        </w:tc>
      </w:tr>
      <w:tr w:rsidR="000D3438" w:rsidRPr="000D3438" w14:paraId="4AE8AC0F" w14:textId="77777777" w:rsidTr="006231D5">
        <w:trPr>
          <w:jc w:val="center"/>
        </w:trPr>
        <w:tc>
          <w:tcPr>
            <w:tcW w:w="846" w:type="dxa"/>
            <w:vAlign w:val="center"/>
          </w:tcPr>
          <w:p w14:paraId="21215ACF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1ª</w:t>
            </w:r>
          </w:p>
        </w:tc>
        <w:tc>
          <w:tcPr>
            <w:tcW w:w="2693" w:type="dxa"/>
            <w:vAlign w:val="center"/>
          </w:tcPr>
          <w:p w14:paraId="17A577A4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fevereiro</w:t>
            </w:r>
          </w:p>
        </w:tc>
        <w:tc>
          <w:tcPr>
            <w:tcW w:w="3119" w:type="dxa"/>
            <w:vAlign w:val="center"/>
          </w:tcPr>
          <w:p w14:paraId="41EB8A25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abril e 31 de maio</w:t>
            </w:r>
          </w:p>
        </w:tc>
        <w:tc>
          <w:tcPr>
            <w:tcW w:w="2409" w:type="dxa"/>
            <w:vAlign w:val="center"/>
          </w:tcPr>
          <w:p w14:paraId="041F96CB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junho</w:t>
            </w:r>
          </w:p>
        </w:tc>
      </w:tr>
      <w:tr w:rsidR="000D3438" w:rsidRPr="000D3438" w14:paraId="5F011E3F" w14:textId="77777777" w:rsidTr="006231D5">
        <w:trPr>
          <w:jc w:val="center"/>
        </w:trPr>
        <w:tc>
          <w:tcPr>
            <w:tcW w:w="846" w:type="dxa"/>
            <w:vAlign w:val="center"/>
          </w:tcPr>
          <w:p w14:paraId="5B1D8BC5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2ª</w:t>
            </w:r>
          </w:p>
        </w:tc>
        <w:tc>
          <w:tcPr>
            <w:tcW w:w="2693" w:type="dxa"/>
            <w:vAlign w:val="center"/>
          </w:tcPr>
          <w:p w14:paraId="1787F9FB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abril</w:t>
            </w:r>
          </w:p>
        </w:tc>
        <w:tc>
          <w:tcPr>
            <w:tcW w:w="3119" w:type="dxa"/>
            <w:vAlign w:val="center"/>
          </w:tcPr>
          <w:p w14:paraId="568DDDDC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junho e 31 de julho</w:t>
            </w:r>
          </w:p>
        </w:tc>
        <w:tc>
          <w:tcPr>
            <w:tcW w:w="2409" w:type="dxa"/>
            <w:vAlign w:val="center"/>
          </w:tcPr>
          <w:p w14:paraId="1B852C4C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agosto</w:t>
            </w:r>
          </w:p>
        </w:tc>
      </w:tr>
      <w:tr w:rsidR="000D3438" w:rsidRPr="000D3438" w14:paraId="4DD7B96E" w14:textId="77777777" w:rsidTr="006231D5">
        <w:trPr>
          <w:jc w:val="center"/>
        </w:trPr>
        <w:tc>
          <w:tcPr>
            <w:tcW w:w="846" w:type="dxa"/>
            <w:vAlign w:val="center"/>
          </w:tcPr>
          <w:p w14:paraId="48F25165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3ª</w:t>
            </w:r>
          </w:p>
        </w:tc>
        <w:tc>
          <w:tcPr>
            <w:tcW w:w="2693" w:type="dxa"/>
            <w:vAlign w:val="center"/>
          </w:tcPr>
          <w:p w14:paraId="132968DC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junho</w:t>
            </w:r>
          </w:p>
        </w:tc>
        <w:tc>
          <w:tcPr>
            <w:tcW w:w="3119" w:type="dxa"/>
            <w:vAlign w:val="center"/>
          </w:tcPr>
          <w:p w14:paraId="36A8793E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agosto e 30 de setembro</w:t>
            </w:r>
          </w:p>
        </w:tc>
        <w:tc>
          <w:tcPr>
            <w:tcW w:w="2409" w:type="dxa"/>
            <w:vAlign w:val="center"/>
          </w:tcPr>
          <w:p w14:paraId="784017A3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outubro</w:t>
            </w:r>
          </w:p>
        </w:tc>
      </w:tr>
      <w:tr w:rsidR="000D3438" w:rsidRPr="000D3438" w14:paraId="3FC5A625" w14:textId="77777777" w:rsidTr="006231D5">
        <w:trPr>
          <w:jc w:val="center"/>
        </w:trPr>
        <w:tc>
          <w:tcPr>
            <w:tcW w:w="846" w:type="dxa"/>
            <w:vAlign w:val="center"/>
          </w:tcPr>
          <w:p w14:paraId="67F19C7B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4ª</w:t>
            </w:r>
          </w:p>
        </w:tc>
        <w:tc>
          <w:tcPr>
            <w:tcW w:w="2693" w:type="dxa"/>
            <w:vAlign w:val="center"/>
          </w:tcPr>
          <w:p w14:paraId="3B0D0DA0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agosto</w:t>
            </w:r>
          </w:p>
        </w:tc>
        <w:tc>
          <w:tcPr>
            <w:tcW w:w="3119" w:type="dxa"/>
            <w:vAlign w:val="center"/>
          </w:tcPr>
          <w:p w14:paraId="7ED07F06" w14:textId="77777777" w:rsidR="00373799" w:rsidRPr="000D3438" w:rsidRDefault="00373799" w:rsidP="00656CE0">
            <w:pPr>
              <w:spacing w:after="0"/>
              <w:ind w:left="-100" w:right="-71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outubro e 30 de novembro</w:t>
            </w:r>
          </w:p>
        </w:tc>
        <w:tc>
          <w:tcPr>
            <w:tcW w:w="2409" w:type="dxa"/>
            <w:vAlign w:val="center"/>
          </w:tcPr>
          <w:p w14:paraId="1FA60976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dezembro</w:t>
            </w:r>
          </w:p>
        </w:tc>
      </w:tr>
      <w:tr w:rsidR="000D3438" w:rsidRPr="000D3438" w14:paraId="1DA869FA" w14:textId="77777777" w:rsidTr="006231D5">
        <w:trPr>
          <w:jc w:val="center"/>
        </w:trPr>
        <w:tc>
          <w:tcPr>
            <w:tcW w:w="846" w:type="dxa"/>
            <w:vAlign w:val="center"/>
          </w:tcPr>
          <w:p w14:paraId="1C83AEB6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5ª</w:t>
            </w:r>
          </w:p>
        </w:tc>
        <w:tc>
          <w:tcPr>
            <w:tcW w:w="2693" w:type="dxa"/>
            <w:vAlign w:val="center"/>
          </w:tcPr>
          <w:p w14:paraId="02D24AB9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outubro</w:t>
            </w:r>
          </w:p>
        </w:tc>
        <w:tc>
          <w:tcPr>
            <w:tcW w:w="3119" w:type="dxa"/>
            <w:vAlign w:val="center"/>
          </w:tcPr>
          <w:p w14:paraId="58893D13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dezembro e 31 de janeiro</w:t>
            </w:r>
          </w:p>
        </w:tc>
        <w:tc>
          <w:tcPr>
            <w:tcW w:w="2409" w:type="dxa"/>
            <w:vAlign w:val="center"/>
          </w:tcPr>
          <w:p w14:paraId="23F8DFA4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fevereiro</w:t>
            </w:r>
          </w:p>
        </w:tc>
      </w:tr>
      <w:tr w:rsidR="000D3438" w:rsidRPr="000D3438" w14:paraId="463A221C" w14:textId="77777777" w:rsidTr="006231D5">
        <w:trPr>
          <w:jc w:val="center"/>
        </w:trPr>
        <w:tc>
          <w:tcPr>
            <w:tcW w:w="846" w:type="dxa"/>
            <w:vAlign w:val="center"/>
          </w:tcPr>
          <w:p w14:paraId="60F655AA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b/>
                <w:color w:val="306785" w:themeColor="accent1" w:themeShade="BF"/>
                <w:sz w:val="20"/>
                <w:szCs w:val="20"/>
              </w:rPr>
              <w:t>6ª</w:t>
            </w:r>
          </w:p>
        </w:tc>
        <w:tc>
          <w:tcPr>
            <w:tcW w:w="2693" w:type="dxa"/>
            <w:vAlign w:val="center"/>
          </w:tcPr>
          <w:p w14:paraId="65413D49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15 de dezembro</w:t>
            </w:r>
          </w:p>
        </w:tc>
        <w:tc>
          <w:tcPr>
            <w:tcW w:w="3119" w:type="dxa"/>
            <w:vAlign w:val="center"/>
          </w:tcPr>
          <w:p w14:paraId="12D91441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fevereiro e 31 de março</w:t>
            </w:r>
          </w:p>
        </w:tc>
        <w:tc>
          <w:tcPr>
            <w:tcW w:w="2409" w:type="dxa"/>
            <w:vAlign w:val="center"/>
          </w:tcPr>
          <w:p w14:paraId="2CEAC952" w14:textId="77777777" w:rsidR="00373799" w:rsidRPr="000D3438" w:rsidRDefault="00373799" w:rsidP="00CC7ECA">
            <w:pPr>
              <w:spacing w:after="0"/>
              <w:jc w:val="center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="Times New Roman" w:hAnsi="Trebuchet MS" w:cs="Times New Roman"/>
                <w:color w:val="306785" w:themeColor="accent1" w:themeShade="BF"/>
                <w:sz w:val="20"/>
                <w:szCs w:val="20"/>
              </w:rPr>
              <w:t>01 de abril</w:t>
            </w:r>
          </w:p>
        </w:tc>
      </w:tr>
    </w:tbl>
    <w:p w14:paraId="76CD5F3C" w14:textId="77777777" w:rsidR="002C1D6B" w:rsidRDefault="002C1D6B" w:rsidP="002C1D6B">
      <w:pPr>
        <w:jc w:val="center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</w:p>
    <w:p w14:paraId="5322314B" w14:textId="13C7E5F3" w:rsidR="002C1D6B" w:rsidRPr="000D3438" w:rsidRDefault="002C1D6B" w:rsidP="002C1D6B">
      <w:pPr>
        <w:shd w:val="clear" w:color="auto" w:fill="FFD395" w:themeFill="accent3" w:themeFillTint="66"/>
        <w:jc w:val="center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OBSERVAÇÕES</w:t>
      </w:r>
    </w:p>
    <w:p w14:paraId="3F3B6569" w14:textId="61C9E9B4" w:rsidR="00373799" w:rsidRPr="000D3438" w:rsidRDefault="00373799" w:rsidP="002C1D6B">
      <w:pPr>
        <w:shd w:val="clear" w:color="auto" w:fill="FFFFFF"/>
        <w:spacing w:after="0"/>
        <w:jc w:val="both"/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187A82F6" w14:textId="77777777" w:rsidR="002C1D6B" w:rsidRPr="002C1D6B" w:rsidRDefault="00373799" w:rsidP="002C1D6B">
      <w:pPr>
        <w:pStyle w:val="PargrafodaLista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2C1D6B">
        <w:rPr>
          <w:rFonts w:ascii="Trebuchet MS" w:hAnsi="Trebuchet MS"/>
          <w:b/>
          <w:color w:val="306785" w:themeColor="accent1" w:themeShade="BF"/>
          <w:sz w:val="20"/>
          <w:szCs w:val="20"/>
        </w:rPr>
        <w:t>O pedido deverá ser enviado previamente ao Coordenador do Grupo de investigação com conhecimento da Coordenadora Científica do CITCEM</w:t>
      </w:r>
      <w:r w:rsidR="006F5CD9" w:rsidRPr="002C1D6B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. </w:t>
      </w:r>
    </w:p>
    <w:p w14:paraId="2C83BA71" w14:textId="52DA36F0" w:rsidR="00B41200" w:rsidRPr="002C1D6B" w:rsidRDefault="006F5CD9" w:rsidP="002C1D6B">
      <w:pPr>
        <w:pStyle w:val="PargrafodaLista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2C1D6B">
        <w:rPr>
          <w:rFonts w:ascii="Trebuchet MS" w:hAnsi="Trebuchet MS"/>
          <w:b/>
          <w:color w:val="306785" w:themeColor="accent1" w:themeShade="BF"/>
          <w:sz w:val="20"/>
          <w:szCs w:val="20"/>
        </w:rPr>
        <w:t>A</w:t>
      </w:r>
      <w:r w:rsidR="003402FF" w:rsidRPr="002C1D6B">
        <w:rPr>
          <w:rFonts w:ascii="Trebuchet MS" w:hAnsi="Trebuchet MS"/>
          <w:b/>
          <w:color w:val="306785" w:themeColor="accent1" w:themeShade="BF"/>
          <w:sz w:val="20"/>
          <w:szCs w:val="20"/>
        </w:rPr>
        <w:t>pós aprovação deverá remeter o pedido ao secretariado do CITCEM.</w:t>
      </w:r>
    </w:p>
    <w:p w14:paraId="40CADB94" w14:textId="77777777" w:rsidR="002C1D6B" w:rsidRPr="002C1D6B" w:rsidRDefault="002C1D6B" w:rsidP="002C1D6B">
      <w:pPr>
        <w:pStyle w:val="PargrafodaLista"/>
        <w:numPr>
          <w:ilvl w:val="0"/>
          <w:numId w:val="13"/>
        </w:numPr>
        <w:spacing w:line="276" w:lineRule="auto"/>
        <w:ind w:left="284" w:hanging="284"/>
        <w:jc w:val="both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2C1D6B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Após a realização de uma Missão/Serviço tem de ser apresentado, num prazo de 15 dias úteis, o relatório da missão devidamente preenchido e assinado, bem como as faturas elegíveis, os talões de embarque, os certificados de participação em eventos e os respetivos programas e outros documentos que comprovem a Missão/Serviço realizado. </w:t>
      </w:r>
    </w:p>
    <w:p w14:paraId="69A58866" w14:textId="77777777" w:rsidR="002C1D6B" w:rsidRPr="002C1D6B" w:rsidRDefault="002C1D6B" w:rsidP="002C1D6B">
      <w:pPr>
        <w:pStyle w:val="PargrafodaLista"/>
        <w:numPr>
          <w:ilvl w:val="0"/>
          <w:numId w:val="13"/>
        </w:numPr>
        <w:spacing w:line="276" w:lineRule="auto"/>
        <w:ind w:left="284" w:hanging="284"/>
        <w:jc w:val="both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2C1D6B">
        <w:rPr>
          <w:rFonts w:ascii="Trebuchet MS" w:hAnsi="Trebuchet MS"/>
          <w:b/>
          <w:color w:val="306785" w:themeColor="accent1" w:themeShade="BF"/>
          <w:sz w:val="20"/>
          <w:szCs w:val="20"/>
        </w:rPr>
        <w:t>Têm de ser entregues os originais das faturas logo após a sua emissão. Para mais esclarecimentos sobre este assunto, por favor, contactar o secretariado do CITCEM.</w:t>
      </w:r>
    </w:p>
    <w:p w14:paraId="736A81DD" w14:textId="075BD921" w:rsidR="002C1D6B" w:rsidRPr="002C1D6B" w:rsidRDefault="002C1D6B" w:rsidP="002C1D6B">
      <w:pPr>
        <w:pStyle w:val="PargrafodaLista"/>
        <w:numPr>
          <w:ilvl w:val="0"/>
          <w:numId w:val="13"/>
        </w:numPr>
        <w:spacing w:line="276" w:lineRule="auto"/>
        <w:ind w:left="284" w:hanging="284"/>
        <w:jc w:val="both"/>
        <w:rPr>
          <w:rFonts w:ascii="Trebuchet MS" w:hAnsi="Trebuchet MS"/>
          <w:b/>
          <w:color w:val="306785" w:themeColor="accent1" w:themeShade="BF"/>
          <w:sz w:val="20"/>
          <w:szCs w:val="20"/>
        </w:rPr>
      </w:pPr>
      <w:r w:rsidRPr="002C1D6B">
        <w:rPr>
          <w:rFonts w:ascii="Trebuchet MS" w:hAnsi="Trebuchet MS"/>
          <w:b/>
          <w:color w:val="306785" w:themeColor="accent1" w:themeShade="BF"/>
          <w:sz w:val="20"/>
          <w:szCs w:val="20"/>
        </w:rPr>
        <w:t>Os resultados da produção científica</w:t>
      </w:r>
      <w:r w:rsidRPr="002C1D6B" w:rsidDel="00994101">
        <w:rPr>
          <w:rFonts w:ascii="Trebuchet MS" w:hAnsi="Trebuchet MS"/>
          <w:b/>
          <w:color w:val="306785" w:themeColor="accent1" w:themeShade="BF"/>
          <w:sz w:val="20"/>
          <w:szCs w:val="20"/>
        </w:rPr>
        <w:t xml:space="preserve"> </w:t>
      </w:r>
      <w:r w:rsidRPr="002C1D6B">
        <w:rPr>
          <w:rFonts w:ascii="Trebuchet MS" w:hAnsi="Trebuchet MS"/>
          <w:b/>
          <w:color w:val="306785" w:themeColor="accent1" w:themeShade="BF"/>
          <w:sz w:val="20"/>
          <w:szCs w:val="20"/>
        </w:rPr>
        <w:t>são de identificação e entrega obrigatória após cada missão.</w:t>
      </w:r>
    </w:p>
    <w:p w14:paraId="41BFC7AC" w14:textId="77777777" w:rsidR="00373799" w:rsidRPr="000D3438" w:rsidRDefault="00373799" w:rsidP="00373799">
      <w:pPr>
        <w:shd w:val="clear" w:color="auto" w:fill="FFFFFF"/>
        <w:spacing w:after="0"/>
        <w:rPr>
          <w:rFonts w:ascii="Trebuchet MS" w:hAnsi="Trebuchet MS"/>
          <w:b/>
          <w:color w:val="306785" w:themeColor="accent1" w:themeShade="BF"/>
          <w:sz w:val="20"/>
          <w:szCs w:val="20"/>
        </w:rPr>
      </w:pPr>
    </w:p>
    <w:p w14:paraId="6B7BF5FF" w14:textId="126B58E2" w:rsidR="00BC17CC" w:rsidRPr="000D3438" w:rsidRDefault="000D3438" w:rsidP="000D3438">
      <w:pPr>
        <w:pStyle w:val="Ttulo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2"/>
          <w:szCs w:val="22"/>
        </w:rPr>
      </w:pPr>
      <w:r w:rsidRPr="000D3438">
        <w:rPr>
          <w:rFonts w:ascii="Trebuchet MS" w:hAnsi="Trebuchet MS"/>
          <w:color w:val="FFFFFF" w:themeColor="background1"/>
          <w:sz w:val="22"/>
          <w:szCs w:val="22"/>
        </w:rPr>
        <w:t>NATUREZA DO APOIO SOLICITADO</w:t>
      </w:r>
    </w:p>
    <w:tbl>
      <w:tblPr>
        <w:tblW w:w="4976" w:type="pct"/>
        <w:tblBorders>
          <w:bottom w:val="single" w:sz="12" w:space="0" w:color="7F7F7F" w:themeColor="text1" w:themeTint="80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s informações do agente de reservas, incluindo o nome, número do formulário, código do agente e data/hora"/>
      </w:tblPr>
      <w:tblGrid>
        <w:gridCol w:w="3686"/>
        <w:gridCol w:w="3102"/>
        <w:gridCol w:w="2195"/>
      </w:tblGrid>
      <w:tr w:rsidR="000D3438" w:rsidRPr="000D3438" w14:paraId="4806616D" w14:textId="77777777" w:rsidTr="00373799">
        <w:trPr>
          <w:trHeight w:val="600"/>
        </w:trPr>
        <w:tc>
          <w:tcPr>
            <w:tcW w:w="3686" w:type="dxa"/>
          </w:tcPr>
          <w:p w14:paraId="7968C06E" w14:textId="7E30502E" w:rsidR="00373799" w:rsidRPr="000D3438" w:rsidRDefault="00373799" w:rsidP="00373799">
            <w:pPr>
              <w:pStyle w:val="Ttulo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Investigador(</w:t>
            </w:r>
            <w:proofErr w:type="spellStart"/>
            <w:r w:rsidRPr="000D3438">
              <w:rPr>
                <w:rFonts w:ascii="Trebuchet MS" w:hAnsi="Trebuchet MS"/>
                <w:sz w:val="20"/>
                <w:szCs w:val="20"/>
              </w:rPr>
              <w:t>es</w:t>
            </w:r>
            <w:proofErr w:type="spellEnd"/>
            <w:r w:rsidRPr="000D3438">
              <w:rPr>
                <w:rFonts w:ascii="Trebuchet MS" w:hAnsi="Trebuchet MS"/>
                <w:sz w:val="20"/>
                <w:szCs w:val="20"/>
              </w:rPr>
              <w:t>) Proponente(s):</w:t>
            </w:r>
          </w:p>
        </w:tc>
        <w:tc>
          <w:tcPr>
            <w:tcW w:w="3102" w:type="dxa"/>
          </w:tcPr>
          <w:p w14:paraId="42AB2430" w14:textId="409C2EEC" w:rsidR="00373799" w:rsidRPr="000D3438" w:rsidRDefault="00373799" w:rsidP="00373799">
            <w:pPr>
              <w:spacing w:before="0" w:after="0" w:line="276" w:lineRule="auto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</w:p>
        </w:tc>
        <w:tc>
          <w:tcPr>
            <w:tcW w:w="2195" w:type="dxa"/>
          </w:tcPr>
          <w:p w14:paraId="3A981264" w14:textId="3CC35AAB" w:rsidR="00373799" w:rsidRPr="000D3438" w:rsidRDefault="00373799" w:rsidP="00373799">
            <w:pPr>
              <w:pStyle w:val="Ttulo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3799" w:rsidRPr="000D3438" w14:paraId="604A3FB4" w14:textId="77777777" w:rsidTr="00373799">
        <w:trPr>
          <w:trHeight w:val="615"/>
        </w:trPr>
        <w:tc>
          <w:tcPr>
            <w:tcW w:w="3686" w:type="dxa"/>
          </w:tcPr>
          <w:p w14:paraId="4D0905A1" w14:textId="1EB4172F" w:rsidR="00373799" w:rsidRPr="000D3438" w:rsidRDefault="00373799" w:rsidP="00373799">
            <w:pPr>
              <w:pStyle w:val="Ttulo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Grupo de Investigação:</w:t>
            </w:r>
          </w:p>
        </w:tc>
        <w:tc>
          <w:tcPr>
            <w:tcW w:w="3102" w:type="dxa"/>
          </w:tcPr>
          <w:p w14:paraId="6E29C3D5" w14:textId="77777777" w:rsidR="00373799" w:rsidRPr="000D3438" w:rsidRDefault="00373799" w:rsidP="00373799">
            <w:pPr>
              <w:spacing w:before="0" w:after="0" w:line="276" w:lineRule="auto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</w:p>
        </w:tc>
        <w:tc>
          <w:tcPr>
            <w:tcW w:w="2195" w:type="dxa"/>
          </w:tcPr>
          <w:p w14:paraId="534AB41F" w14:textId="77777777" w:rsidR="00373799" w:rsidRPr="000D3438" w:rsidRDefault="00373799" w:rsidP="00373799">
            <w:pPr>
              <w:pStyle w:val="Ttulo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340D617" w14:textId="77777777" w:rsidR="002A73D2" w:rsidRPr="000D3438" w:rsidRDefault="002A73D2" w:rsidP="002A73D2">
      <w:pPr>
        <w:pStyle w:val="Ttulo1"/>
        <w:rPr>
          <w:rFonts w:ascii="Trebuchet MS" w:hAnsi="Trebuchet MS"/>
          <w:sz w:val="20"/>
          <w:szCs w:val="20"/>
        </w:rPr>
      </w:pPr>
    </w:p>
    <w:p w14:paraId="2FC3B5A5" w14:textId="3AB4E602" w:rsidR="002A73D2" w:rsidRPr="006231D5" w:rsidRDefault="006231D5" w:rsidP="000D3438">
      <w:pPr>
        <w:pStyle w:val="Ttulo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2"/>
          <w:szCs w:val="22"/>
        </w:rPr>
      </w:pPr>
      <w:r w:rsidRPr="006231D5">
        <w:rPr>
          <w:rFonts w:ascii="Trebuchet MS" w:hAnsi="Trebuchet MS"/>
          <w:color w:val="FFFFFF" w:themeColor="background1"/>
          <w:sz w:val="22"/>
          <w:szCs w:val="22"/>
        </w:rPr>
        <w:t>TIPOLOGIA DO PEDIDO</w:t>
      </w:r>
    </w:p>
    <w:tbl>
      <w:tblPr>
        <w:tblStyle w:val="TabelacomGrelh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16"/>
      </w:tblGrid>
      <w:tr w:rsidR="000D3438" w:rsidRPr="000D3438" w14:paraId="65FC83B7" w14:textId="77777777" w:rsidTr="002A73D2">
        <w:tc>
          <w:tcPr>
            <w:tcW w:w="9016" w:type="dxa"/>
            <w:shd w:val="clear" w:color="auto" w:fill="D7E7F0" w:themeFill="accent1" w:themeFillTint="33"/>
          </w:tcPr>
          <w:p w14:paraId="6B6D9510" w14:textId="3EF35A4A" w:rsidR="0030138E" w:rsidRPr="000D3438" w:rsidRDefault="00373799" w:rsidP="0030138E">
            <w:pPr>
              <w:pStyle w:val="Ttulo2"/>
              <w:outlineLvl w:val="1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Identificação do pedido (assinalar</w:t>
            </w:r>
            <w:r w:rsidR="00594040" w:rsidRPr="000D3438">
              <w:rPr>
                <w:rFonts w:ascii="Trebuchet MS" w:hAnsi="Trebuchet MS"/>
                <w:sz w:val="20"/>
                <w:szCs w:val="20"/>
              </w:rPr>
              <w:t xml:space="preserve"> com X</w:t>
            </w:r>
            <w:r w:rsidRPr="000D3438">
              <w:rPr>
                <w:rFonts w:ascii="Trebuchet MS" w:hAnsi="Trebuchet MS"/>
                <w:sz w:val="20"/>
                <w:szCs w:val="20"/>
              </w:rPr>
              <w:t xml:space="preserve"> a opção/opções a solicitar):</w:t>
            </w:r>
          </w:p>
        </w:tc>
      </w:tr>
    </w:tbl>
    <w:tbl>
      <w:tblPr>
        <w:tblStyle w:val="TabelacomGrelh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0D3438" w14:paraId="4D586282" w14:textId="77777777" w:rsidTr="00373799">
        <w:tc>
          <w:tcPr>
            <w:tcW w:w="3728" w:type="dxa"/>
          </w:tcPr>
          <w:p w14:paraId="5FB48445" w14:textId="215819D7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Inscrição</w:t>
            </w:r>
          </w:p>
        </w:tc>
        <w:tc>
          <w:tcPr>
            <w:tcW w:w="5288" w:type="dxa"/>
          </w:tcPr>
          <w:p w14:paraId="2B433BC3" w14:textId="5195D02A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2C9F5FA6" w14:textId="77777777" w:rsidTr="00373799">
        <w:tc>
          <w:tcPr>
            <w:tcW w:w="3728" w:type="dxa"/>
          </w:tcPr>
          <w:p w14:paraId="52C7F7AE" w14:textId="0980718F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Viagem</w:t>
            </w:r>
          </w:p>
        </w:tc>
        <w:tc>
          <w:tcPr>
            <w:tcW w:w="5288" w:type="dxa"/>
          </w:tcPr>
          <w:p w14:paraId="5C75C1F9" w14:textId="088E40F9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2882D223" w14:textId="77777777" w:rsidTr="00373799">
        <w:tc>
          <w:tcPr>
            <w:tcW w:w="3728" w:type="dxa"/>
          </w:tcPr>
          <w:p w14:paraId="7925363F" w14:textId="1D53386E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Estadia</w:t>
            </w:r>
          </w:p>
        </w:tc>
        <w:tc>
          <w:tcPr>
            <w:tcW w:w="5288" w:type="dxa"/>
          </w:tcPr>
          <w:p w14:paraId="239F1203" w14:textId="54128BEF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53BB5145" w14:textId="77777777" w:rsidTr="00373799">
        <w:tc>
          <w:tcPr>
            <w:tcW w:w="3728" w:type="dxa"/>
          </w:tcPr>
          <w:p w14:paraId="3DC44269" w14:textId="0B858127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Tradução</w:t>
            </w:r>
          </w:p>
        </w:tc>
        <w:tc>
          <w:tcPr>
            <w:tcW w:w="5288" w:type="dxa"/>
          </w:tcPr>
          <w:p w14:paraId="2D348ABD" w14:textId="42960283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7BB15B99" w14:textId="77777777" w:rsidTr="00373799">
        <w:tc>
          <w:tcPr>
            <w:tcW w:w="3728" w:type="dxa"/>
          </w:tcPr>
          <w:p w14:paraId="5429B163" w14:textId="0C0F1991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Edição de publicação*</w:t>
            </w:r>
          </w:p>
        </w:tc>
        <w:tc>
          <w:tcPr>
            <w:tcW w:w="5288" w:type="dxa"/>
          </w:tcPr>
          <w:p w14:paraId="5E86FD54" w14:textId="2ABF53A7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1B657877" w14:textId="77777777" w:rsidTr="00373799">
        <w:tc>
          <w:tcPr>
            <w:tcW w:w="3728" w:type="dxa"/>
          </w:tcPr>
          <w:p w14:paraId="5E1405D9" w14:textId="56D0C57F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Organização de evento</w:t>
            </w:r>
          </w:p>
        </w:tc>
        <w:tc>
          <w:tcPr>
            <w:tcW w:w="5288" w:type="dxa"/>
          </w:tcPr>
          <w:p w14:paraId="41314D0B" w14:textId="5730780B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357436C4" w14:textId="77777777" w:rsidTr="00373799">
        <w:tc>
          <w:tcPr>
            <w:tcW w:w="3728" w:type="dxa"/>
          </w:tcPr>
          <w:p w14:paraId="1ECB1C10" w14:textId="76B3FC0F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Aquisição de bens e serviços</w:t>
            </w:r>
          </w:p>
        </w:tc>
        <w:tc>
          <w:tcPr>
            <w:tcW w:w="5288" w:type="dxa"/>
          </w:tcPr>
          <w:p w14:paraId="71005971" w14:textId="77DA9D40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20F65E44" w14:textId="77777777" w:rsidTr="00373799">
        <w:tc>
          <w:tcPr>
            <w:tcW w:w="3728" w:type="dxa"/>
          </w:tcPr>
          <w:p w14:paraId="4665DAA3" w14:textId="4B0A9B8E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Ajudas de custo**</w:t>
            </w:r>
          </w:p>
        </w:tc>
        <w:tc>
          <w:tcPr>
            <w:tcW w:w="5288" w:type="dxa"/>
          </w:tcPr>
          <w:p w14:paraId="4C818C76" w14:textId="4376D2F3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5B36A9B2" w14:textId="77777777" w:rsidTr="00373799">
        <w:tc>
          <w:tcPr>
            <w:tcW w:w="3728" w:type="dxa"/>
          </w:tcPr>
          <w:p w14:paraId="268B108D" w14:textId="320891D1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lastRenderedPageBreak/>
              <w:t>Outro (especifique)</w:t>
            </w:r>
          </w:p>
        </w:tc>
        <w:tc>
          <w:tcPr>
            <w:tcW w:w="5288" w:type="dxa"/>
          </w:tcPr>
          <w:p w14:paraId="4006AD64" w14:textId="37E1D00B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79A4BFD" w14:textId="77777777" w:rsidR="004A6B70" w:rsidRDefault="004A6B70" w:rsidP="00373799">
      <w:pPr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</w:p>
    <w:p w14:paraId="08AB4944" w14:textId="46394897" w:rsidR="00373799" w:rsidRPr="000D3438" w:rsidRDefault="00373799" w:rsidP="00994101">
      <w:pPr>
        <w:jc w:val="both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* Se aprovada, obriga a um processo de avaliação por duplo revisor (“</w:t>
      </w:r>
      <w:proofErr w:type="spellStart"/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blind</w:t>
      </w:r>
      <w:proofErr w:type="spellEnd"/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”), de acordo com uma ficha que será disponibilizada pelo secretariado do CITCEM</w:t>
      </w:r>
      <w:r w:rsidR="000800D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 e</w:t>
      </w: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 que a comissão científica da publicação deverá enviar aos revisores.</w:t>
      </w:r>
    </w:p>
    <w:p w14:paraId="2E26747F" w14:textId="77777777" w:rsidR="00373799" w:rsidRPr="000D3438" w:rsidRDefault="00373799" w:rsidP="00373799">
      <w:pPr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</w:p>
    <w:p w14:paraId="67D34D40" w14:textId="10269B1C" w:rsidR="00373799" w:rsidRPr="000D3438" w:rsidRDefault="00373799" w:rsidP="00994101">
      <w:pPr>
        <w:jc w:val="both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** São elegíveis os trabalhadores que exercem funções públicas, em qualquer modalidade de relação jurídica de emprego público</w:t>
      </w:r>
      <w:r w:rsidR="000800D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,</w:t>
      </w: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 </w:t>
      </w:r>
      <w:r w:rsidR="000800D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n</w:t>
      </w: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os órgãos e serviços abrangidos pelo âmbito de aplicação objetivo da Lei n.º 12 -A/2008, de 27 de </w:t>
      </w:r>
      <w:r w:rsidR="009A6A5A"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f</w:t>
      </w: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evereiro (estão incluídos os </w:t>
      </w:r>
      <w:r w:rsidR="000800D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d</w:t>
      </w: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ocentes de </w:t>
      </w:r>
      <w:r w:rsidR="000800D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i</w:t>
      </w: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nstituições p</w:t>
      </w:r>
      <w:r w:rsidR="000800D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ú</w:t>
      </w: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blicas portuguesas e bolseiros de doutoramento da FCT)</w:t>
      </w:r>
      <w:r w:rsidR="000800D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.</w:t>
      </w:r>
    </w:p>
    <w:p w14:paraId="0A06881F" w14:textId="77777777" w:rsidR="00373799" w:rsidRPr="000D3438" w:rsidRDefault="00373799" w:rsidP="00373799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tbl>
      <w:tblPr>
        <w:tblStyle w:val="TabelacomGrelha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16"/>
      </w:tblGrid>
      <w:tr w:rsidR="000D3438" w:rsidRPr="000D3438" w14:paraId="2437B566" w14:textId="77777777" w:rsidTr="00373799">
        <w:tc>
          <w:tcPr>
            <w:tcW w:w="9016" w:type="dxa"/>
            <w:shd w:val="clear" w:color="auto" w:fill="D7E7F0" w:themeFill="accent1" w:themeFillTint="33"/>
          </w:tcPr>
          <w:p w14:paraId="65FFDFC0" w14:textId="5DC2F14B" w:rsidR="0030138E" w:rsidRPr="000D3438" w:rsidRDefault="00373799" w:rsidP="0030138E">
            <w:pPr>
              <w:pStyle w:val="Ttulo2"/>
              <w:outlineLvl w:val="1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IDENTIFICAÇÃO DA MISSÃO</w:t>
            </w:r>
          </w:p>
        </w:tc>
      </w:tr>
    </w:tbl>
    <w:tbl>
      <w:tblPr>
        <w:tblStyle w:val="TabelacomGrelh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0D3438" w14:paraId="54910371" w14:textId="77777777" w:rsidTr="00373799">
        <w:tc>
          <w:tcPr>
            <w:tcW w:w="3728" w:type="dxa"/>
          </w:tcPr>
          <w:p w14:paraId="0836CC12" w14:textId="714B68BF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Data de início</w:t>
            </w:r>
            <w:r w:rsidR="0044657A" w:rsidRPr="000D3438">
              <w:rPr>
                <w:rFonts w:ascii="Trebuchet MS" w:hAnsi="Trebuchet MS"/>
                <w:sz w:val="20"/>
                <w:szCs w:val="20"/>
              </w:rPr>
              <w:t xml:space="preserve"> da missão</w:t>
            </w:r>
            <w:r w:rsidRPr="000D3438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</w:tc>
        <w:tc>
          <w:tcPr>
            <w:tcW w:w="5288" w:type="dxa"/>
          </w:tcPr>
          <w:p w14:paraId="393F82FD" w14:textId="501FDC5B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6327FFC2" w14:textId="77777777" w:rsidTr="00373799">
        <w:tc>
          <w:tcPr>
            <w:tcW w:w="3728" w:type="dxa"/>
          </w:tcPr>
          <w:p w14:paraId="5A3DF698" w14:textId="74FE6D5B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Data de fim</w:t>
            </w:r>
            <w:r w:rsidR="0044657A" w:rsidRPr="000D3438">
              <w:rPr>
                <w:rFonts w:ascii="Trebuchet MS" w:hAnsi="Trebuchet MS"/>
                <w:sz w:val="20"/>
                <w:szCs w:val="20"/>
              </w:rPr>
              <w:t xml:space="preserve"> da missão</w:t>
            </w:r>
            <w:r w:rsidRPr="000D3438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</w:tc>
        <w:tc>
          <w:tcPr>
            <w:tcW w:w="5288" w:type="dxa"/>
          </w:tcPr>
          <w:p w14:paraId="1629F851" w14:textId="20BB35B6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1B10DBBD" w14:textId="77777777" w:rsidTr="00373799">
        <w:tc>
          <w:tcPr>
            <w:tcW w:w="3728" w:type="dxa"/>
          </w:tcPr>
          <w:p w14:paraId="108BA87F" w14:textId="57C21FC4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Missão/Evento: </w:t>
            </w:r>
          </w:p>
        </w:tc>
        <w:tc>
          <w:tcPr>
            <w:tcW w:w="5288" w:type="dxa"/>
          </w:tcPr>
          <w:p w14:paraId="58CBBCA5" w14:textId="2E5C37F4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2C14EFA2" w14:textId="77777777" w:rsidTr="00373799">
        <w:tc>
          <w:tcPr>
            <w:tcW w:w="3728" w:type="dxa"/>
          </w:tcPr>
          <w:p w14:paraId="70CA944F" w14:textId="658EDA75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Local: </w:t>
            </w:r>
          </w:p>
        </w:tc>
        <w:tc>
          <w:tcPr>
            <w:tcW w:w="5288" w:type="dxa"/>
          </w:tcPr>
          <w:p w14:paraId="26A892D0" w14:textId="0EF33A73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1CF1C5E2" w14:textId="77777777" w:rsidTr="00CC7ECA">
        <w:tc>
          <w:tcPr>
            <w:tcW w:w="3728" w:type="dxa"/>
          </w:tcPr>
          <w:p w14:paraId="5E041CF6" w14:textId="68FCA183" w:rsidR="0044657A" w:rsidRPr="00994101" w:rsidRDefault="0044657A" w:rsidP="00CC7ECA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994101">
              <w:rPr>
                <w:rFonts w:ascii="Trebuchet MS" w:hAnsi="Trebuchet MS"/>
                <w:sz w:val="20"/>
                <w:szCs w:val="20"/>
              </w:rPr>
              <w:t xml:space="preserve">Data de início do evento: </w:t>
            </w:r>
          </w:p>
        </w:tc>
        <w:tc>
          <w:tcPr>
            <w:tcW w:w="5288" w:type="dxa"/>
          </w:tcPr>
          <w:p w14:paraId="5ED7EED2" w14:textId="77777777" w:rsidR="0044657A" w:rsidRPr="006747CD" w:rsidRDefault="0044657A" w:rsidP="00CC7EC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67818629" w14:textId="77777777" w:rsidTr="00CC7ECA">
        <w:tc>
          <w:tcPr>
            <w:tcW w:w="3728" w:type="dxa"/>
          </w:tcPr>
          <w:p w14:paraId="02412F8B" w14:textId="3D7B1DC3" w:rsidR="0044657A" w:rsidRPr="00994101" w:rsidRDefault="0044657A" w:rsidP="00CC7ECA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994101">
              <w:rPr>
                <w:rFonts w:ascii="Trebuchet MS" w:hAnsi="Trebuchet MS"/>
                <w:sz w:val="20"/>
                <w:szCs w:val="20"/>
              </w:rPr>
              <w:t xml:space="preserve">Data de fim do evento: </w:t>
            </w:r>
          </w:p>
        </w:tc>
        <w:tc>
          <w:tcPr>
            <w:tcW w:w="5288" w:type="dxa"/>
          </w:tcPr>
          <w:p w14:paraId="19C9A311" w14:textId="77777777" w:rsidR="0044657A" w:rsidRPr="006747CD" w:rsidRDefault="0044657A" w:rsidP="00CC7EC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361F2AA4" w14:textId="77777777" w:rsidTr="00373799">
        <w:tc>
          <w:tcPr>
            <w:tcW w:w="3728" w:type="dxa"/>
          </w:tcPr>
          <w:p w14:paraId="3A39EAED" w14:textId="5493A591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Título da comunicação: </w:t>
            </w:r>
          </w:p>
        </w:tc>
        <w:tc>
          <w:tcPr>
            <w:tcW w:w="5288" w:type="dxa"/>
          </w:tcPr>
          <w:p w14:paraId="5AF64E1A" w14:textId="326E22FC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4F016D50" w14:textId="77777777" w:rsidTr="00373799">
        <w:tc>
          <w:tcPr>
            <w:tcW w:w="3728" w:type="dxa"/>
          </w:tcPr>
          <w:p w14:paraId="4D26AE01" w14:textId="75000E6E" w:rsidR="007C6019" w:rsidRPr="000D3438" w:rsidRDefault="007C6019" w:rsidP="00373799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Link do site do evento:</w:t>
            </w:r>
          </w:p>
        </w:tc>
        <w:tc>
          <w:tcPr>
            <w:tcW w:w="5288" w:type="dxa"/>
          </w:tcPr>
          <w:p w14:paraId="5FEE2B56" w14:textId="77777777" w:rsidR="007C6019" w:rsidRPr="006747CD" w:rsidRDefault="007C6019" w:rsidP="0037379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5089F7D0" w14:textId="77777777" w:rsidTr="00373799">
        <w:tc>
          <w:tcPr>
            <w:tcW w:w="3728" w:type="dxa"/>
          </w:tcPr>
          <w:p w14:paraId="64B39E55" w14:textId="1E65939B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Resumo/Descrição:</w:t>
            </w:r>
          </w:p>
        </w:tc>
        <w:tc>
          <w:tcPr>
            <w:tcW w:w="5288" w:type="dxa"/>
          </w:tcPr>
          <w:p w14:paraId="57B249C5" w14:textId="77777777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  <w:p w14:paraId="59CE0B07" w14:textId="1F7146B5" w:rsidR="002A73D2" w:rsidRPr="006747CD" w:rsidRDefault="002A73D2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3799" w:rsidRPr="000D3438" w14:paraId="772E5864" w14:textId="77777777" w:rsidTr="00373799">
        <w:tc>
          <w:tcPr>
            <w:tcW w:w="3728" w:type="dxa"/>
          </w:tcPr>
          <w:p w14:paraId="57F4D275" w14:textId="59A9BB45" w:rsidR="00373799" w:rsidRPr="000D3438" w:rsidRDefault="00373799" w:rsidP="00373799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Contributos/Produtos/Resultados: </w:t>
            </w:r>
          </w:p>
        </w:tc>
        <w:tc>
          <w:tcPr>
            <w:tcW w:w="5288" w:type="dxa"/>
          </w:tcPr>
          <w:p w14:paraId="7C8196E6" w14:textId="77777777" w:rsidR="00373799" w:rsidRPr="006747CD" w:rsidRDefault="00373799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  <w:p w14:paraId="663AC1EC" w14:textId="221E391B" w:rsidR="002A73D2" w:rsidRPr="006747CD" w:rsidRDefault="002A73D2" w:rsidP="00373799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D5EE3EB" w14:textId="77A0E5F7" w:rsidR="0030138E" w:rsidRPr="000D3438" w:rsidRDefault="0030138E" w:rsidP="0030138E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tbl>
      <w:tblPr>
        <w:tblStyle w:val="TabelacomGrelha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16"/>
      </w:tblGrid>
      <w:tr w:rsidR="000D3438" w:rsidRPr="000D3438" w14:paraId="341CF24D" w14:textId="77777777" w:rsidTr="00CC7ECA">
        <w:tc>
          <w:tcPr>
            <w:tcW w:w="9016" w:type="dxa"/>
            <w:shd w:val="clear" w:color="auto" w:fill="D7E7F0" w:themeFill="accent1" w:themeFillTint="33"/>
          </w:tcPr>
          <w:p w14:paraId="0E5A2A7F" w14:textId="66CFD5AE" w:rsidR="002A73D2" w:rsidRPr="000D3438" w:rsidRDefault="002A73D2" w:rsidP="00CC7ECA">
            <w:pPr>
              <w:pStyle w:val="Ttulo2"/>
              <w:outlineLvl w:val="1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SOLICITAÇÃO DE FINANCIAMENTO PARA VIAGEM E ESTADIA</w:t>
            </w:r>
          </w:p>
        </w:tc>
      </w:tr>
    </w:tbl>
    <w:tbl>
      <w:tblPr>
        <w:tblStyle w:val="TabelacomGrelh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0D3438" w14:paraId="7344890C" w14:textId="77777777" w:rsidTr="002A73D2">
        <w:tc>
          <w:tcPr>
            <w:tcW w:w="3728" w:type="dxa"/>
            <w:shd w:val="clear" w:color="auto" w:fill="D7E7F0" w:themeFill="accent1" w:themeFillTint="33"/>
          </w:tcPr>
          <w:p w14:paraId="5588353C" w14:textId="36F7BE69" w:rsidR="002A73D2" w:rsidRPr="000D3438" w:rsidRDefault="002A73D2" w:rsidP="00CC7ECA">
            <w:pPr>
              <w:pStyle w:val="Ttulo3"/>
              <w:spacing w:after="40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D343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Viagem </w:t>
            </w:r>
          </w:p>
        </w:tc>
        <w:tc>
          <w:tcPr>
            <w:tcW w:w="5288" w:type="dxa"/>
            <w:shd w:val="clear" w:color="auto" w:fill="D7E7F0" w:themeFill="accent1" w:themeFillTint="33"/>
          </w:tcPr>
          <w:p w14:paraId="656F20A7" w14:textId="0590D7CF" w:rsidR="002A73D2" w:rsidRPr="000D3438" w:rsidRDefault="002A73D2" w:rsidP="002A73D2">
            <w:pPr>
              <w:pStyle w:val="Ttulo3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D3438">
              <w:rPr>
                <w:rFonts w:ascii="Trebuchet MS" w:hAnsi="Trebuchet MS"/>
                <w:b/>
                <w:bCs/>
                <w:sz w:val="20"/>
                <w:szCs w:val="20"/>
              </w:rPr>
              <w:t>Valor estimado</w:t>
            </w:r>
          </w:p>
        </w:tc>
      </w:tr>
      <w:tr w:rsidR="000D3438" w:rsidRPr="000D3438" w14:paraId="160B0542" w14:textId="77777777" w:rsidTr="00CC7ECA">
        <w:tc>
          <w:tcPr>
            <w:tcW w:w="3728" w:type="dxa"/>
          </w:tcPr>
          <w:p w14:paraId="274A7E28" w14:textId="1D022CEC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Avião</w:t>
            </w:r>
          </w:p>
        </w:tc>
        <w:tc>
          <w:tcPr>
            <w:tcW w:w="5288" w:type="dxa"/>
          </w:tcPr>
          <w:p w14:paraId="6FD6947A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1D419A55" w14:textId="77777777" w:rsidTr="00CC7ECA">
        <w:tc>
          <w:tcPr>
            <w:tcW w:w="3728" w:type="dxa"/>
          </w:tcPr>
          <w:p w14:paraId="3FD56F0C" w14:textId="57803167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Comboio</w:t>
            </w:r>
          </w:p>
        </w:tc>
        <w:tc>
          <w:tcPr>
            <w:tcW w:w="5288" w:type="dxa"/>
          </w:tcPr>
          <w:p w14:paraId="7A11F06E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72E8420D" w14:textId="77777777" w:rsidTr="00CC7ECA">
        <w:tc>
          <w:tcPr>
            <w:tcW w:w="3728" w:type="dxa"/>
          </w:tcPr>
          <w:p w14:paraId="78CA77C8" w14:textId="103A1A4E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Autocarro</w:t>
            </w:r>
          </w:p>
        </w:tc>
        <w:tc>
          <w:tcPr>
            <w:tcW w:w="5288" w:type="dxa"/>
          </w:tcPr>
          <w:p w14:paraId="0A6229BF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2812563C" w14:textId="77777777" w:rsidTr="00CC7ECA">
        <w:tc>
          <w:tcPr>
            <w:tcW w:w="3728" w:type="dxa"/>
          </w:tcPr>
          <w:p w14:paraId="533AD95E" w14:textId="1A2E6260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Metro</w:t>
            </w:r>
          </w:p>
        </w:tc>
        <w:tc>
          <w:tcPr>
            <w:tcW w:w="5288" w:type="dxa"/>
          </w:tcPr>
          <w:p w14:paraId="13B1D3AD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34DA58E4" w14:textId="77777777" w:rsidTr="002A73D2">
        <w:tc>
          <w:tcPr>
            <w:tcW w:w="3728" w:type="dxa"/>
            <w:shd w:val="clear" w:color="auto" w:fill="D7E7F0" w:themeFill="accent1" w:themeFillTint="33"/>
          </w:tcPr>
          <w:p w14:paraId="62831316" w14:textId="148B4ACF" w:rsidR="002A73D2" w:rsidRPr="000D3438" w:rsidRDefault="002A73D2" w:rsidP="002A73D2">
            <w:pPr>
              <w:pStyle w:val="Ttulo3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D3438">
              <w:rPr>
                <w:rFonts w:ascii="Trebuchet MS" w:hAnsi="Trebuchet MS"/>
                <w:b/>
                <w:bCs/>
                <w:sz w:val="20"/>
                <w:szCs w:val="20"/>
              </w:rPr>
              <w:t>ESTADIA</w:t>
            </w:r>
          </w:p>
        </w:tc>
        <w:tc>
          <w:tcPr>
            <w:tcW w:w="5288" w:type="dxa"/>
            <w:shd w:val="clear" w:color="auto" w:fill="D7E7F0" w:themeFill="accent1" w:themeFillTint="33"/>
          </w:tcPr>
          <w:p w14:paraId="23FCD093" w14:textId="174F1504" w:rsidR="002A73D2" w:rsidRPr="006747CD" w:rsidRDefault="002A73D2" w:rsidP="002A73D2">
            <w:pPr>
              <w:pStyle w:val="Ttulo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</w:p>
        </w:tc>
      </w:tr>
      <w:tr w:rsidR="000D3438" w:rsidRPr="000D3438" w14:paraId="67391B31" w14:textId="77777777" w:rsidTr="00CC7ECA">
        <w:tc>
          <w:tcPr>
            <w:tcW w:w="3728" w:type="dxa"/>
          </w:tcPr>
          <w:p w14:paraId="75D78FA4" w14:textId="4B803F5D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Nome do Hotel 3*</w:t>
            </w:r>
          </w:p>
        </w:tc>
        <w:tc>
          <w:tcPr>
            <w:tcW w:w="5288" w:type="dxa"/>
          </w:tcPr>
          <w:p w14:paraId="69AE8534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1871C5A3" w14:textId="77777777" w:rsidTr="00CC7ECA">
        <w:tc>
          <w:tcPr>
            <w:tcW w:w="3728" w:type="dxa"/>
          </w:tcPr>
          <w:p w14:paraId="14D517F2" w14:textId="6ABD1B6C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Data de check-in</w:t>
            </w:r>
          </w:p>
        </w:tc>
        <w:tc>
          <w:tcPr>
            <w:tcW w:w="5288" w:type="dxa"/>
          </w:tcPr>
          <w:p w14:paraId="4E045D07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1AB944BD" w14:textId="77777777" w:rsidTr="00CC7ECA">
        <w:tc>
          <w:tcPr>
            <w:tcW w:w="3728" w:type="dxa"/>
          </w:tcPr>
          <w:p w14:paraId="5FB7CDDD" w14:textId="557A95A4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Data de check-out</w:t>
            </w:r>
          </w:p>
        </w:tc>
        <w:tc>
          <w:tcPr>
            <w:tcW w:w="5288" w:type="dxa"/>
          </w:tcPr>
          <w:p w14:paraId="29617459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6E69B6B0" w14:textId="77777777" w:rsidTr="00CC7ECA">
        <w:tc>
          <w:tcPr>
            <w:tcW w:w="3728" w:type="dxa"/>
          </w:tcPr>
          <w:p w14:paraId="508EC84C" w14:textId="29A6A443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Tipologia de quarto</w:t>
            </w:r>
            <w:r w:rsidR="000800D8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5288" w:type="dxa"/>
          </w:tcPr>
          <w:p w14:paraId="10A6E9F3" w14:textId="341929B6" w:rsidR="002A73D2" w:rsidRPr="000D3438" w:rsidRDefault="002A73D2" w:rsidP="002A73D2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A73D2" w:rsidRPr="000D3438" w14:paraId="56C94964" w14:textId="77777777" w:rsidTr="00CC7ECA">
        <w:tc>
          <w:tcPr>
            <w:tcW w:w="3728" w:type="dxa"/>
          </w:tcPr>
          <w:p w14:paraId="3790F33A" w14:textId="19A37B33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Valor estimado</w:t>
            </w:r>
          </w:p>
        </w:tc>
        <w:tc>
          <w:tcPr>
            <w:tcW w:w="5288" w:type="dxa"/>
          </w:tcPr>
          <w:p w14:paraId="15220FEA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31162D0" w14:textId="03B19259" w:rsidR="002A73D2" w:rsidRDefault="000800D8" w:rsidP="002A73D2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color w:val="306785" w:themeColor="accent1" w:themeShade="BF"/>
          <w:sz w:val="20"/>
          <w:szCs w:val="20"/>
        </w:rPr>
        <w:t>*</w:t>
      </w:r>
      <w:r w:rsidRPr="000800D8">
        <w:rPr>
          <w:rFonts w:ascii="Trebuchet MS" w:hAnsi="Trebuchet MS"/>
          <w:sz w:val="20"/>
          <w:szCs w:val="20"/>
        </w:rPr>
        <w:t xml:space="preserve"> </w:t>
      </w:r>
      <w:r w:rsidRPr="00994101">
        <w:rPr>
          <w:rFonts w:ascii="Trebuchet MS" w:hAnsi="Trebuchet MS"/>
          <w:sz w:val="18"/>
          <w:szCs w:val="18"/>
        </w:rPr>
        <w:t>Apenas é elegível o quarto single</w:t>
      </w:r>
    </w:p>
    <w:p w14:paraId="3F632FE7" w14:textId="77777777" w:rsidR="00B41200" w:rsidRPr="00B41200" w:rsidRDefault="00B41200" w:rsidP="00B41200">
      <w:pPr>
        <w:shd w:val="clear" w:color="auto" w:fill="FFD395" w:themeFill="accent3" w:themeFillTint="66"/>
        <w:spacing w:after="0"/>
        <w:jc w:val="both"/>
        <w:rPr>
          <w:rFonts w:ascii="Trebuchet MS" w:hAnsi="Trebuchet MS"/>
          <w:b/>
          <w:color w:val="306785" w:themeColor="accent1" w:themeShade="BF"/>
          <w:sz w:val="20"/>
          <w:szCs w:val="20"/>
          <w:u w:val="single"/>
        </w:rPr>
      </w:pPr>
      <w:r w:rsidRPr="00B41200">
        <w:rPr>
          <w:rFonts w:ascii="Trebuchet MS" w:hAnsi="Trebuchet MS"/>
          <w:b/>
          <w:color w:val="000000" w:themeColor="text1"/>
          <w:sz w:val="20"/>
          <w:szCs w:val="20"/>
          <w:u w:val="single"/>
        </w:rPr>
        <w:t>No caso de ser bolseiro deve enviar o parecer do Orientador sobre a pertinência da deslocação</w:t>
      </w:r>
      <w:r w:rsidRPr="00B41200">
        <w:rPr>
          <w:rFonts w:ascii="Trebuchet MS" w:hAnsi="Trebuchet MS"/>
          <w:b/>
          <w:color w:val="306785" w:themeColor="accent1" w:themeShade="BF"/>
          <w:sz w:val="20"/>
          <w:szCs w:val="20"/>
          <w:u w:val="single"/>
        </w:rPr>
        <w:t>.</w:t>
      </w:r>
    </w:p>
    <w:p w14:paraId="4E481BE6" w14:textId="77777777" w:rsidR="00B41200" w:rsidRPr="000D3438" w:rsidRDefault="00B41200" w:rsidP="002A73D2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177D5919" w14:textId="77777777" w:rsidR="004A6B70" w:rsidRPr="000D3438" w:rsidRDefault="004A6B70" w:rsidP="002A73D2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63D64FE3" w14:textId="191F41F0" w:rsidR="002A73D2" w:rsidRPr="000D3438" w:rsidRDefault="002A73D2" w:rsidP="000D3438">
      <w:pPr>
        <w:pStyle w:val="Ttulo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2"/>
          <w:szCs w:val="22"/>
        </w:rPr>
      </w:pPr>
      <w:r w:rsidRPr="000D3438">
        <w:rPr>
          <w:rFonts w:ascii="Trebuchet MS" w:hAnsi="Trebuchet MS"/>
          <w:color w:val="FFFFFF" w:themeColor="background1"/>
          <w:sz w:val="22"/>
          <w:szCs w:val="22"/>
        </w:rPr>
        <w:t>INSCRIÇÃO EM EVENTO CIENTÍFICO</w:t>
      </w:r>
    </w:p>
    <w:tbl>
      <w:tblPr>
        <w:tblStyle w:val="TabelacomGrelhaClara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7"/>
        <w:gridCol w:w="51"/>
      </w:tblGrid>
      <w:tr w:rsidR="000D3438" w:rsidRPr="000D3438" w14:paraId="7287E784" w14:textId="77777777" w:rsidTr="009A676F">
        <w:trPr>
          <w:gridAfter w:val="1"/>
          <w:wAfter w:w="51" w:type="dxa"/>
        </w:trPr>
        <w:tc>
          <w:tcPr>
            <w:tcW w:w="3728" w:type="dxa"/>
          </w:tcPr>
          <w:p w14:paraId="2DA6CE13" w14:textId="3CD537C9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Data limite da inscrição: </w:t>
            </w:r>
          </w:p>
        </w:tc>
        <w:tc>
          <w:tcPr>
            <w:tcW w:w="5287" w:type="dxa"/>
          </w:tcPr>
          <w:p w14:paraId="733C7CAD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19A63B2C" w14:textId="77777777" w:rsidTr="009A676F">
        <w:trPr>
          <w:gridAfter w:val="1"/>
          <w:wAfter w:w="51" w:type="dxa"/>
        </w:trPr>
        <w:tc>
          <w:tcPr>
            <w:tcW w:w="3728" w:type="dxa"/>
          </w:tcPr>
          <w:p w14:paraId="62C997BB" w14:textId="12A27951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Valor da inscrição: </w:t>
            </w:r>
          </w:p>
        </w:tc>
        <w:tc>
          <w:tcPr>
            <w:tcW w:w="5287" w:type="dxa"/>
          </w:tcPr>
          <w:p w14:paraId="6ACEC69C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634560A5" w14:textId="77777777" w:rsidTr="009A676F">
        <w:trPr>
          <w:gridAfter w:val="1"/>
          <w:wAfter w:w="51" w:type="dxa"/>
        </w:trPr>
        <w:tc>
          <w:tcPr>
            <w:tcW w:w="3728" w:type="dxa"/>
          </w:tcPr>
          <w:p w14:paraId="1938BB10" w14:textId="029F4366" w:rsidR="002A73D2" w:rsidRPr="000D3438" w:rsidRDefault="002A73D2" w:rsidP="002A73D2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Link da página web com indicação do valor da inscrição</w:t>
            </w:r>
          </w:p>
        </w:tc>
        <w:tc>
          <w:tcPr>
            <w:tcW w:w="5287" w:type="dxa"/>
          </w:tcPr>
          <w:p w14:paraId="306D1181" w14:textId="77777777" w:rsidR="002A73D2" w:rsidRPr="006747CD" w:rsidRDefault="002A73D2" w:rsidP="002A73D2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40069E28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gridSpan w:val="3"/>
            <w:shd w:val="clear" w:color="auto" w:fill="D7E7F0" w:themeFill="accent1" w:themeFillTint="33"/>
          </w:tcPr>
          <w:p w14:paraId="1E056438" w14:textId="5C16665B" w:rsidR="009A676F" w:rsidRPr="000D3438" w:rsidRDefault="009A676F" w:rsidP="00CC7ECA">
            <w:pPr>
              <w:pStyle w:val="Ttulo3"/>
              <w:spacing w:after="40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D3438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Dados para reembolso (Investigador)</w:t>
            </w:r>
          </w:p>
        </w:tc>
      </w:tr>
      <w:tr w:rsidR="000D3438" w:rsidRPr="000D3438" w14:paraId="16C64A49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58EE2891" w14:textId="058B88BF" w:rsidR="002A73D2" w:rsidRPr="000D3438" w:rsidRDefault="009A676F" w:rsidP="00CC7ECA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NIF:</w:t>
            </w:r>
            <w:r w:rsidR="002A73D2" w:rsidRPr="000D3438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5287" w:type="dxa"/>
          </w:tcPr>
          <w:p w14:paraId="439719D1" w14:textId="77777777" w:rsidR="002A73D2" w:rsidRPr="006747CD" w:rsidRDefault="002A73D2" w:rsidP="00CC7EC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5F0D692E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501C8073" w14:textId="007E63BE" w:rsidR="002A73D2" w:rsidRPr="000D3438" w:rsidRDefault="009A676F" w:rsidP="00CC7ECA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IBAN:</w:t>
            </w:r>
            <w:r w:rsidR="002A73D2" w:rsidRPr="000D3438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5287" w:type="dxa"/>
          </w:tcPr>
          <w:p w14:paraId="7078A2E0" w14:textId="77777777" w:rsidR="002A73D2" w:rsidRPr="006747CD" w:rsidRDefault="002A73D2" w:rsidP="00CC7EC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133D5083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gridSpan w:val="3"/>
            <w:shd w:val="clear" w:color="auto" w:fill="D7E7F0" w:themeFill="accent1" w:themeFillTint="33"/>
          </w:tcPr>
          <w:p w14:paraId="5EB9A6B5" w14:textId="65231342" w:rsidR="009A676F" w:rsidRPr="000D3438" w:rsidRDefault="009A676F" w:rsidP="00CC7ECA">
            <w:pPr>
              <w:pStyle w:val="Ttulo3"/>
              <w:spacing w:after="40"/>
              <w:outlineLvl w:val="2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D3438">
              <w:rPr>
                <w:rFonts w:ascii="Trebuchet MS" w:hAnsi="Trebuchet MS"/>
                <w:b/>
                <w:bCs/>
                <w:sz w:val="20"/>
                <w:szCs w:val="20"/>
              </w:rPr>
              <w:t>Dados do Fornecedor (Entidade que emite a fatura)</w:t>
            </w:r>
          </w:p>
        </w:tc>
      </w:tr>
      <w:tr w:rsidR="000D3438" w:rsidRPr="000D3438" w14:paraId="410FA9B3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32467481" w14:textId="5DD693EB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Nome</w:t>
            </w:r>
          </w:p>
        </w:tc>
        <w:tc>
          <w:tcPr>
            <w:tcW w:w="5287" w:type="dxa"/>
          </w:tcPr>
          <w:p w14:paraId="53F03435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5F97D878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10EE06B5" w14:textId="64B80E47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Morada</w:t>
            </w:r>
          </w:p>
        </w:tc>
        <w:tc>
          <w:tcPr>
            <w:tcW w:w="5287" w:type="dxa"/>
          </w:tcPr>
          <w:p w14:paraId="1683F698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A676F" w:rsidRPr="000D3438" w14:paraId="252AE0E0" w14:textId="77777777" w:rsidTr="009A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</w:trPr>
        <w:tc>
          <w:tcPr>
            <w:tcW w:w="3728" w:type="dxa"/>
          </w:tcPr>
          <w:p w14:paraId="5512ABCF" w14:textId="04089B34" w:rsidR="009A676F" w:rsidRPr="000D3438" w:rsidRDefault="009A676F" w:rsidP="009A676F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NIF/VAT/</w:t>
            </w:r>
            <w:proofErr w:type="spellStart"/>
            <w:r w:rsidRPr="000D3438">
              <w:rPr>
                <w:rFonts w:ascii="Trebuchet MS" w:hAnsi="Trebuchet MS"/>
                <w:sz w:val="20"/>
                <w:szCs w:val="20"/>
              </w:rPr>
              <w:t>Tax</w:t>
            </w:r>
            <w:proofErr w:type="spellEnd"/>
            <w:r w:rsidRPr="000D343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D3438">
              <w:rPr>
                <w:rFonts w:ascii="Trebuchet MS" w:hAnsi="Trebuchet MS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287" w:type="dxa"/>
          </w:tcPr>
          <w:p w14:paraId="4855F87E" w14:textId="77777777" w:rsidR="009A676F" w:rsidRPr="006747CD" w:rsidRDefault="009A676F" w:rsidP="009A676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8EA9D58" w14:textId="77777777" w:rsidR="009C7B3F" w:rsidRPr="000D3438" w:rsidRDefault="009C7B3F" w:rsidP="009A676F">
      <w:pPr>
        <w:jc w:val="both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</w:p>
    <w:p w14:paraId="72A31EE7" w14:textId="3FE33216" w:rsidR="002A73D2" w:rsidRPr="000D3438" w:rsidRDefault="009A676F" w:rsidP="009A676F">
      <w:pPr>
        <w:jc w:val="both"/>
        <w:rPr>
          <w:rFonts w:ascii="Trebuchet MS" w:hAnsi="Trebuchet MS"/>
          <w:color w:val="306785" w:themeColor="accent1" w:themeShade="BF"/>
          <w:sz w:val="20"/>
          <w:szCs w:val="20"/>
        </w:rPr>
      </w:pP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OBS:</w:t>
      </w:r>
      <w:r w:rsidRPr="000D3438">
        <w:rPr>
          <w:rFonts w:ascii="Trebuchet MS" w:hAnsi="Trebuchet MS"/>
          <w:color w:val="306785" w:themeColor="accent1" w:themeShade="BF"/>
          <w:sz w:val="20"/>
          <w:szCs w:val="20"/>
        </w:rPr>
        <w:t xml:space="preserve"> A inscrição num evento científico é feita pelo próprio investigador, mas somente após ter sido aprovada a despesa e </w:t>
      </w:r>
      <w:r w:rsidR="000800D8">
        <w:rPr>
          <w:rFonts w:ascii="Trebuchet MS" w:hAnsi="Trebuchet MS"/>
          <w:color w:val="306785" w:themeColor="accent1" w:themeShade="BF"/>
          <w:sz w:val="20"/>
          <w:szCs w:val="20"/>
        </w:rPr>
        <w:t xml:space="preserve">emitida a correspondente </w:t>
      </w:r>
      <w:r w:rsidRPr="000D3438">
        <w:rPr>
          <w:rFonts w:ascii="Trebuchet MS" w:hAnsi="Trebuchet MS"/>
          <w:color w:val="306785" w:themeColor="accent1" w:themeShade="BF"/>
          <w:sz w:val="20"/>
          <w:szCs w:val="20"/>
        </w:rPr>
        <w:t>Nota de Encomenda (NE)</w:t>
      </w:r>
      <w:r w:rsidR="000800D8">
        <w:rPr>
          <w:rFonts w:ascii="Trebuchet MS" w:hAnsi="Trebuchet MS"/>
          <w:color w:val="306785" w:themeColor="accent1" w:themeShade="BF"/>
          <w:sz w:val="20"/>
          <w:szCs w:val="20"/>
        </w:rPr>
        <w:t>.</w:t>
      </w:r>
      <w:r w:rsidRPr="000D3438">
        <w:rPr>
          <w:rFonts w:ascii="Trebuchet MS" w:hAnsi="Trebuchet MS"/>
          <w:color w:val="306785" w:themeColor="accent1" w:themeShade="BF"/>
          <w:sz w:val="20"/>
          <w:szCs w:val="20"/>
        </w:rPr>
        <w:t xml:space="preserve"> Apenas depois de receber a NE, pode </w:t>
      </w:r>
      <w:r w:rsidR="000800D8">
        <w:rPr>
          <w:rFonts w:ascii="Trebuchet MS" w:hAnsi="Trebuchet MS"/>
          <w:color w:val="306785" w:themeColor="accent1" w:themeShade="BF"/>
          <w:sz w:val="20"/>
          <w:szCs w:val="20"/>
        </w:rPr>
        <w:t xml:space="preserve">efetuar </w:t>
      </w:r>
      <w:r w:rsidRPr="000D3438">
        <w:rPr>
          <w:rFonts w:ascii="Trebuchet MS" w:hAnsi="Trebuchet MS"/>
          <w:color w:val="306785" w:themeColor="accent1" w:themeShade="BF"/>
          <w:sz w:val="20"/>
          <w:szCs w:val="20"/>
        </w:rPr>
        <w:t>o pagamento, solicitando a</w:t>
      </w:r>
      <w:r w:rsidR="000800D8">
        <w:rPr>
          <w:rFonts w:ascii="Trebuchet MS" w:hAnsi="Trebuchet MS"/>
          <w:color w:val="306785" w:themeColor="accent1" w:themeShade="BF"/>
          <w:sz w:val="20"/>
          <w:szCs w:val="20"/>
        </w:rPr>
        <w:t>o fornecedor</w:t>
      </w:r>
      <w:r w:rsidRPr="000D3438">
        <w:rPr>
          <w:rFonts w:ascii="Trebuchet MS" w:hAnsi="Trebuchet MS"/>
          <w:color w:val="306785" w:themeColor="accent1" w:themeShade="BF"/>
          <w:sz w:val="20"/>
          <w:szCs w:val="20"/>
        </w:rPr>
        <w:t xml:space="preserve"> </w:t>
      </w:r>
      <w:r w:rsidR="000800D8">
        <w:rPr>
          <w:rFonts w:ascii="Trebuchet MS" w:hAnsi="Trebuchet MS"/>
          <w:color w:val="306785" w:themeColor="accent1" w:themeShade="BF"/>
          <w:sz w:val="20"/>
          <w:szCs w:val="20"/>
        </w:rPr>
        <w:t xml:space="preserve">a </w:t>
      </w:r>
      <w:r w:rsidRPr="000D3438">
        <w:rPr>
          <w:rFonts w:ascii="Trebuchet MS" w:hAnsi="Trebuchet MS"/>
          <w:color w:val="306785" w:themeColor="accent1" w:themeShade="BF"/>
          <w:sz w:val="20"/>
          <w:szCs w:val="20"/>
        </w:rPr>
        <w:t>emissão da fatura em nome da Faculdade de Letras da UP, com o NIF 501413197 e menciona</w:t>
      </w:r>
      <w:r w:rsidR="000800D8">
        <w:rPr>
          <w:rFonts w:ascii="Trebuchet MS" w:hAnsi="Trebuchet MS"/>
          <w:color w:val="306785" w:themeColor="accent1" w:themeShade="BF"/>
          <w:sz w:val="20"/>
          <w:szCs w:val="20"/>
        </w:rPr>
        <w:t>n</w:t>
      </w:r>
      <w:r w:rsidRPr="000D3438">
        <w:rPr>
          <w:rFonts w:ascii="Trebuchet MS" w:hAnsi="Trebuchet MS"/>
          <w:color w:val="306785" w:themeColor="accent1" w:themeShade="BF"/>
          <w:sz w:val="20"/>
          <w:szCs w:val="20"/>
        </w:rPr>
        <w:t>do na descrição o número da NE</w:t>
      </w:r>
    </w:p>
    <w:p w14:paraId="35FA0BC5" w14:textId="77777777" w:rsidR="002A73D2" w:rsidRPr="000D3438" w:rsidRDefault="002A73D2" w:rsidP="002A73D2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54A2521E" w14:textId="3E99E963" w:rsidR="002A73D2" w:rsidRPr="000D3438" w:rsidRDefault="009A676F" w:rsidP="000D3438">
      <w:pPr>
        <w:pStyle w:val="Ttulo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2"/>
          <w:szCs w:val="22"/>
        </w:rPr>
      </w:pPr>
      <w:r w:rsidRPr="000D3438">
        <w:rPr>
          <w:rFonts w:ascii="Trebuchet MS" w:hAnsi="Trebuchet MS"/>
          <w:color w:val="FFFFFF" w:themeColor="background1"/>
          <w:sz w:val="22"/>
          <w:szCs w:val="22"/>
        </w:rPr>
        <w:t>TRADUÇÃO/REVISÃO</w:t>
      </w:r>
    </w:p>
    <w:tbl>
      <w:tblPr>
        <w:tblStyle w:val="TabelacomGrelh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0D3438" w14:paraId="5E36C360" w14:textId="77777777" w:rsidTr="00CC7ECA">
        <w:tc>
          <w:tcPr>
            <w:tcW w:w="3728" w:type="dxa"/>
          </w:tcPr>
          <w:p w14:paraId="749B8B55" w14:textId="7029700F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Tipo de tradução/revisão: </w:t>
            </w:r>
          </w:p>
        </w:tc>
        <w:tc>
          <w:tcPr>
            <w:tcW w:w="5288" w:type="dxa"/>
          </w:tcPr>
          <w:p w14:paraId="0E3D3C16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6BEB1F1E" w14:textId="77777777" w:rsidTr="00CC7ECA">
        <w:tc>
          <w:tcPr>
            <w:tcW w:w="3728" w:type="dxa"/>
          </w:tcPr>
          <w:p w14:paraId="75F21A3B" w14:textId="69572174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Número de Páginas:</w:t>
            </w:r>
          </w:p>
        </w:tc>
        <w:tc>
          <w:tcPr>
            <w:tcW w:w="5288" w:type="dxa"/>
          </w:tcPr>
          <w:p w14:paraId="63E539E6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5061A67C" w14:textId="77777777" w:rsidTr="00CC7ECA">
        <w:tc>
          <w:tcPr>
            <w:tcW w:w="3728" w:type="dxa"/>
          </w:tcPr>
          <w:p w14:paraId="3615B7B0" w14:textId="1BC3DAA8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Resumo/Descrição:</w:t>
            </w:r>
          </w:p>
        </w:tc>
        <w:tc>
          <w:tcPr>
            <w:tcW w:w="5288" w:type="dxa"/>
          </w:tcPr>
          <w:p w14:paraId="74FAB7C9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  <w:p w14:paraId="7A34A317" w14:textId="2E51035C" w:rsidR="009C7B3F" w:rsidRPr="006747CD" w:rsidRDefault="009C7B3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7EBE3EDC" w14:textId="77777777" w:rsidTr="00CC7ECA">
        <w:tc>
          <w:tcPr>
            <w:tcW w:w="3728" w:type="dxa"/>
          </w:tcPr>
          <w:p w14:paraId="4D3CCA13" w14:textId="228D0EE2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Contributos/Produtos/Resultados</w:t>
            </w:r>
          </w:p>
        </w:tc>
        <w:tc>
          <w:tcPr>
            <w:tcW w:w="5288" w:type="dxa"/>
          </w:tcPr>
          <w:p w14:paraId="4761FB1C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  <w:p w14:paraId="30210B60" w14:textId="3CFCC017" w:rsidR="009C7B3F" w:rsidRPr="006747CD" w:rsidRDefault="009C7B3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23522A9" w14:textId="0E34556C" w:rsidR="002A73D2" w:rsidRDefault="009C7B3F" w:rsidP="002A73D2">
      <w:pPr>
        <w:rPr>
          <w:rFonts w:ascii="Trebuchet MS" w:hAnsi="Trebuchet MS"/>
          <w:color w:val="306785" w:themeColor="accent1" w:themeShade="BF"/>
          <w:sz w:val="20"/>
          <w:szCs w:val="20"/>
        </w:rPr>
      </w:pPr>
      <w:r w:rsidRPr="000D3438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OBS:</w:t>
      </w:r>
      <w:r w:rsidRPr="000D3438">
        <w:rPr>
          <w:rFonts w:ascii="Trebuchet MS" w:hAnsi="Trebuchet MS"/>
          <w:color w:val="306785" w:themeColor="accent1" w:themeShade="BF"/>
          <w:sz w:val="20"/>
          <w:szCs w:val="20"/>
        </w:rPr>
        <w:t xml:space="preserve"> </w:t>
      </w:r>
      <w:r w:rsidR="000A549E" w:rsidRPr="000D3438">
        <w:rPr>
          <w:rFonts w:ascii="Trebuchet MS" w:hAnsi="Trebuchet MS"/>
          <w:color w:val="306785" w:themeColor="accent1" w:themeShade="BF"/>
          <w:sz w:val="20"/>
          <w:szCs w:val="20"/>
        </w:rPr>
        <w:t xml:space="preserve">Só </w:t>
      </w:r>
      <w:r w:rsidR="00C55599">
        <w:rPr>
          <w:rFonts w:ascii="Trebuchet MS" w:hAnsi="Trebuchet MS"/>
          <w:color w:val="306785" w:themeColor="accent1" w:themeShade="BF"/>
          <w:sz w:val="20"/>
          <w:szCs w:val="20"/>
        </w:rPr>
        <w:t>são</w:t>
      </w:r>
      <w:r w:rsidR="000A549E" w:rsidRPr="000D3438">
        <w:rPr>
          <w:rFonts w:ascii="Trebuchet MS" w:hAnsi="Trebuchet MS"/>
          <w:color w:val="306785" w:themeColor="accent1" w:themeShade="BF"/>
          <w:sz w:val="20"/>
          <w:szCs w:val="20"/>
        </w:rPr>
        <w:t xml:space="preserve"> elegíve</w:t>
      </w:r>
      <w:r w:rsidR="00C55599">
        <w:rPr>
          <w:rFonts w:ascii="Trebuchet MS" w:hAnsi="Trebuchet MS"/>
          <w:color w:val="306785" w:themeColor="accent1" w:themeShade="BF"/>
          <w:sz w:val="20"/>
          <w:szCs w:val="20"/>
        </w:rPr>
        <w:t>is</w:t>
      </w:r>
      <w:r w:rsidR="000A549E" w:rsidRPr="000D3438">
        <w:rPr>
          <w:rFonts w:ascii="Trebuchet MS" w:hAnsi="Trebuchet MS"/>
          <w:color w:val="306785" w:themeColor="accent1" w:themeShade="BF"/>
          <w:sz w:val="20"/>
          <w:szCs w:val="20"/>
        </w:rPr>
        <w:t xml:space="preserve"> para financiamento, as pu</w:t>
      </w:r>
      <w:r w:rsidR="00C36957" w:rsidRPr="000D3438">
        <w:rPr>
          <w:rFonts w:ascii="Trebuchet MS" w:hAnsi="Trebuchet MS"/>
          <w:color w:val="306785" w:themeColor="accent1" w:themeShade="BF"/>
          <w:sz w:val="20"/>
          <w:szCs w:val="20"/>
        </w:rPr>
        <w:t>blicações com DOI</w:t>
      </w:r>
      <w:r w:rsidR="00BB7956" w:rsidRPr="000D3438">
        <w:rPr>
          <w:rFonts w:ascii="Trebuchet MS" w:hAnsi="Trebuchet MS"/>
          <w:color w:val="306785" w:themeColor="accent1" w:themeShade="BF"/>
          <w:sz w:val="20"/>
          <w:szCs w:val="20"/>
        </w:rPr>
        <w:t>.</w:t>
      </w:r>
    </w:p>
    <w:p w14:paraId="08BDC01E" w14:textId="77777777" w:rsidR="00EE55BE" w:rsidRPr="000D3438" w:rsidRDefault="00EE55BE" w:rsidP="002A73D2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14782865" w14:textId="0E0BEB93" w:rsidR="002A73D2" w:rsidRPr="000D3438" w:rsidRDefault="009A676F" w:rsidP="000D3438">
      <w:pPr>
        <w:pStyle w:val="Ttulo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2"/>
          <w:szCs w:val="22"/>
        </w:rPr>
      </w:pPr>
      <w:r w:rsidRPr="000D3438">
        <w:rPr>
          <w:rFonts w:ascii="Trebuchet MS" w:hAnsi="Trebuchet MS"/>
          <w:color w:val="FFFFFF" w:themeColor="background1"/>
          <w:sz w:val="22"/>
          <w:szCs w:val="22"/>
        </w:rPr>
        <w:t>PUBLICAÇÃO</w:t>
      </w:r>
    </w:p>
    <w:tbl>
      <w:tblPr>
        <w:tblStyle w:val="TabelacomGrelh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0D3438" w14:paraId="2866139B" w14:textId="77777777" w:rsidTr="001A1A48">
        <w:tc>
          <w:tcPr>
            <w:tcW w:w="3728" w:type="dxa"/>
          </w:tcPr>
          <w:p w14:paraId="346D0599" w14:textId="7E824AD3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Título: </w:t>
            </w:r>
          </w:p>
        </w:tc>
        <w:tc>
          <w:tcPr>
            <w:tcW w:w="5288" w:type="dxa"/>
          </w:tcPr>
          <w:p w14:paraId="557C9B7E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7FA2B112" w14:textId="77777777" w:rsidTr="001A1A48">
        <w:tc>
          <w:tcPr>
            <w:tcW w:w="3728" w:type="dxa"/>
          </w:tcPr>
          <w:p w14:paraId="6F0AEB2F" w14:textId="56B66CDB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Autor(</w:t>
            </w:r>
            <w:proofErr w:type="spellStart"/>
            <w:r w:rsidRPr="000D3438">
              <w:rPr>
                <w:rFonts w:ascii="Trebuchet MS" w:hAnsi="Trebuchet MS"/>
                <w:sz w:val="20"/>
                <w:szCs w:val="20"/>
              </w:rPr>
              <w:t>es</w:t>
            </w:r>
            <w:proofErr w:type="spellEnd"/>
            <w:r w:rsidRPr="000D3438">
              <w:rPr>
                <w:rFonts w:ascii="Trebuchet MS" w:hAnsi="Trebuchet MS"/>
                <w:sz w:val="20"/>
                <w:szCs w:val="20"/>
              </w:rPr>
              <w:t>)/Coordenador(</w:t>
            </w:r>
            <w:proofErr w:type="spellStart"/>
            <w:r w:rsidRPr="000D3438">
              <w:rPr>
                <w:rFonts w:ascii="Trebuchet MS" w:hAnsi="Trebuchet MS"/>
                <w:sz w:val="20"/>
                <w:szCs w:val="20"/>
              </w:rPr>
              <w:t>es</w:t>
            </w:r>
            <w:proofErr w:type="spellEnd"/>
            <w:r w:rsidRPr="000D3438">
              <w:rPr>
                <w:rFonts w:ascii="Trebuchet MS" w:hAnsi="Trebuchet MS"/>
                <w:sz w:val="20"/>
                <w:szCs w:val="20"/>
              </w:rPr>
              <w:t xml:space="preserve">): </w:t>
            </w:r>
          </w:p>
        </w:tc>
        <w:tc>
          <w:tcPr>
            <w:tcW w:w="5288" w:type="dxa"/>
          </w:tcPr>
          <w:p w14:paraId="10ED6E07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5B010450" w14:textId="77777777" w:rsidTr="001A1A48">
        <w:tc>
          <w:tcPr>
            <w:tcW w:w="3728" w:type="dxa"/>
          </w:tcPr>
          <w:p w14:paraId="1F6FF807" w14:textId="62DA64DB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Número de </w:t>
            </w:r>
            <w:r w:rsidR="00C55599">
              <w:rPr>
                <w:rFonts w:ascii="Trebuchet MS" w:hAnsi="Trebuchet MS"/>
                <w:sz w:val="20"/>
                <w:szCs w:val="20"/>
              </w:rPr>
              <w:t>textos</w:t>
            </w:r>
            <w:r w:rsidRPr="000D3438">
              <w:rPr>
                <w:rFonts w:ascii="Trebuchet MS" w:hAnsi="Trebuchet MS"/>
                <w:sz w:val="20"/>
                <w:szCs w:val="20"/>
              </w:rPr>
              <w:t xml:space="preserve">/autores: </w:t>
            </w:r>
          </w:p>
        </w:tc>
        <w:tc>
          <w:tcPr>
            <w:tcW w:w="5288" w:type="dxa"/>
          </w:tcPr>
          <w:p w14:paraId="258ADB05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27DA548B" w14:textId="77777777" w:rsidTr="001A1A48">
        <w:tc>
          <w:tcPr>
            <w:tcW w:w="3728" w:type="dxa"/>
          </w:tcPr>
          <w:p w14:paraId="510F656D" w14:textId="74224A90" w:rsidR="009A676F" w:rsidRPr="000D3438" w:rsidRDefault="009A676F" w:rsidP="009A676F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Resumo da publicação:</w:t>
            </w:r>
          </w:p>
        </w:tc>
        <w:tc>
          <w:tcPr>
            <w:tcW w:w="5288" w:type="dxa"/>
          </w:tcPr>
          <w:p w14:paraId="56B2E3CF" w14:textId="77777777" w:rsidR="009A676F" w:rsidRPr="006747CD" w:rsidRDefault="009A676F" w:rsidP="009A676F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09AF8910" w14:textId="77777777" w:rsidTr="001A1A48">
        <w:tc>
          <w:tcPr>
            <w:tcW w:w="3728" w:type="dxa"/>
          </w:tcPr>
          <w:p w14:paraId="5441A463" w14:textId="6293685A" w:rsidR="009A676F" w:rsidRPr="000D3438" w:rsidRDefault="009A676F" w:rsidP="009A676F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Impacto esperado:</w:t>
            </w:r>
          </w:p>
        </w:tc>
        <w:tc>
          <w:tcPr>
            <w:tcW w:w="5288" w:type="dxa"/>
          </w:tcPr>
          <w:p w14:paraId="754C42E7" w14:textId="77777777" w:rsidR="009A676F" w:rsidRPr="006747CD" w:rsidRDefault="009A676F" w:rsidP="009A676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7BCC976B" w14:textId="77777777" w:rsidTr="001A1A48">
        <w:tc>
          <w:tcPr>
            <w:tcW w:w="3728" w:type="dxa"/>
          </w:tcPr>
          <w:p w14:paraId="7DCB1AC9" w14:textId="4C173038" w:rsidR="009A676F" w:rsidRPr="000D3438" w:rsidRDefault="009A676F" w:rsidP="009A676F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Língua(s) de publicação: </w:t>
            </w:r>
          </w:p>
        </w:tc>
        <w:tc>
          <w:tcPr>
            <w:tcW w:w="5288" w:type="dxa"/>
          </w:tcPr>
          <w:p w14:paraId="73CF8920" w14:textId="77777777" w:rsidR="009A676F" w:rsidRPr="006747CD" w:rsidRDefault="009A676F" w:rsidP="009A676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620A7E6B" w14:textId="77777777" w:rsidTr="001A1A48">
        <w:tc>
          <w:tcPr>
            <w:tcW w:w="3728" w:type="dxa"/>
          </w:tcPr>
          <w:p w14:paraId="350FEE72" w14:textId="30A1A0EC" w:rsidR="009A676F" w:rsidRPr="000D3438" w:rsidRDefault="009A676F" w:rsidP="009A676F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Número aproximado de páginas:</w:t>
            </w:r>
          </w:p>
        </w:tc>
        <w:tc>
          <w:tcPr>
            <w:tcW w:w="5288" w:type="dxa"/>
          </w:tcPr>
          <w:p w14:paraId="3F3B53CC" w14:textId="77777777" w:rsidR="009A676F" w:rsidRPr="006747CD" w:rsidRDefault="009A676F" w:rsidP="009A676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tbl>
      <w:tblPr>
        <w:tblStyle w:val="TabelacomGrelhaClara"/>
        <w:tblpPr w:leftFromText="141" w:rightFromText="141" w:vertAnchor="text" w:horzAnchor="margin" w:tblpXSpec="right" w:tblpY="25"/>
        <w:tblW w:w="4399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397"/>
        <w:gridCol w:w="426"/>
        <w:gridCol w:w="3685"/>
        <w:gridCol w:w="424"/>
      </w:tblGrid>
      <w:tr w:rsidR="000D3438" w:rsidRPr="000D3438" w14:paraId="390901AB" w14:textId="77777777" w:rsidTr="001A1A48">
        <w:tc>
          <w:tcPr>
            <w:tcW w:w="3397" w:type="dxa"/>
          </w:tcPr>
          <w:p w14:paraId="63015945" w14:textId="77777777" w:rsidR="001A1A48" w:rsidRPr="000D3438" w:rsidRDefault="001A1A48" w:rsidP="001A1A48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b/>
                <w:bCs/>
                <w:sz w:val="20"/>
                <w:szCs w:val="20"/>
              </w:rPr>
              <w:t>Impresso</w:t>
            </w:r>
          </w:p>
        </w:tc>
        <w:tc>
          <w:tcPr>
            <w:tcW w:w="426" w:type="dxa"/>
          </w:tcPr>
          <w:p w14:paraId="45CA8EF9" w14:textId="77777777" w:rsidR="001A1A48" w:rsidRPr="006747CD" w:rsidRDefault="001A1A48" w:rsidP="001A1A48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DBB74F" w14:textId="77777777" w:rsidR="001A1A48" w:rsidRPr="000D3438" w:rsidRDefault="001A1A48" w:rsidP="001A1A48">
            <w:pPr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0D3438">
              <w:rPr>
                <w:rFonts w:ascii="Trebuchet MS" w:eastAsiaTheme="majorEastAsia" w:hAnsi="Trebuchet MS" w:cstheme="majorBidi"/>
                <w:b/>
                <w:bCs/>
                <w:color w:val="306785" w:themeColor="accent1" w:themeShade="BF"/>
                <w:sz w:val="20"/>
                <w:szCs w:val="20"/>
              </w:rPr>
              <w:t>e-book</w:t>
            </w:r>
          </w:p>
        </w:tc>
        <w:tc>
          <w:tcPr>
            <w:tcW w:w="424" w:type="dxa"/>
          </w:tcPr>
          <w:p w14:paraId="361404CD" w14:textId="77777777" w:rsidR="001A1A48" w:rsidRPr="006747CD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835EC77" w14:textId="77777777" w:rsidR="001A1A48" w:rsidRPr="00D30077" w:rsidRDefault="001A1A48" w:rsidP="0030138E">
      <w:pPr>
        <w:rPr>
          <w:rFonts w:ascii="Trebuchet MS" w:eastAsiaTheme="majorEastAsia" w:hAnsi="Trebuchet MS" w:cstheme="majorBidi"/>
          <w:b/>
          <w:bCs/>
          <w:color w:val="306785" w:themeColor="accent1" w:themeShade="BF"/>
          <w:sz w:val="2"/>
          <w:szCs w:val="2"/>
        </w:rPr>
      </w:pPr>
    </w:p>
    <w:p w14:paraId="74AACF11" w14:textId="2991C4C1" w:rsidR="001A1A48" w:rsidRPr="000D3438" w:rsidRDefault="009A676F" w:rsidP="0030138E">
      <w:pPr>
        <w:rPr>
          <w:rFonts w:ascii="Trebuchet MS" w:eastAsiaTheme="majorEastAsia" w:hAnsi="Trebuchet MS" w:cstheme="majorBidi"/>
          <w:vanish/>
          <w:color w:val="306785" w:themeColor="accent1" w:themeShade="BF"/>
          <w:sz w:val="20"/>
          <w:szCs w:val="20"/>
        </w:rPr>
      </w:pPr>
      <w:r w:rsidRPr="000D3438">
        <w:rPr>
          <w:rFonts w:ascii="Trebuchet MS" w:eastAsiaTheme="majorEastAsia" w:hAnsi="Trebuchet MS" w:cstheme="majorBidi"/>
          <w:b/>
          <w:bCs/>
          <w:color w:val="306785" w:themeColor="accent1" w:themeShade="BF"/>
          <w:sz w:val="20"/>
          <w:szCs w:val="20"/>
        </w:rPr>
        <w:t xml:space="preserve">Formato: </w:t>
      </w:r>
    </w:p>
    <w:p w14:paraId="1B09476B" w14:textId="77777777" w:rsidR="004A6B70" w:rsidRDefault="004A6B70" w:rsidP="004A6B70">
      <w:pPr>
        <w:pStyle w:val="Ttulo1"/>
        <w:jc w:val="left"/>
        <w:rPr>
          <w:rFonts w:ascii="Trebuchet MS" w:hAnsi="Trebuchet MS"/>
          <w:color w:val="FFFFFF" w:themeColor="background1"/>
          <w:sz w:val="22"/>
          <w:szCs w:val="22"/>
        </w:rPr>
      </w:pPr>
    </w:p>
    <w:p w14:paraId="4C5BF6F2" w14:textId="77777777" w:rsidR="00C55599" w:rsidRPr="000D3438" w:rsidRDefault="00C55599" w:rsidP="00C55599">
      <w:pPr>
        <w:rPr>
          <w:rFonts w:ascii="Trebuchet MS" w:eastAsiaTheme="majorEastAsia" w:hAnsi="Trebuchet MS" w:cstheme="majorBidi"/>
          <w:vanish/>
          <w:color w:val="306785" w:themeColor="accent1" w:themeShade="BF"/>
          <w:sz w:val="20"/>
          <w:szCs w:val="20"/>
        </w:rPr>
      </w:pPr>
      <w:r w:rsidRPr="00994101">
        <w:rPr>
          <w:rFonts w:ascii="Trebuchet MS" w:eastAsiaTheme="majorEastAsia" w:hAnsi="Trebuchet MS" w:cstheme="majorBidi"/>
          <w:b/>
          <w:bCs/>
          <w:color w:val="306785" w:themeColor="accent1" w:themeShade="BF"/>
          <w:sz w:val="20"/>
          <w:szCs w:val="20"/>
        </w:rPr>
        <w:t xml:space="preserve">OBS: </w:t>
      </w:r>
      <w:r w:rsidRPr="00994101">
        <w:rPr>
          <w:rFonts w:ascii="Trebuchet MS" w:eastAsiaTheme="majorEastAsia" w:hAnsi="Trebuchet MS" w:cstheme="majorBidi"/>
          <w:color w:val="306785" w:themeColor="accent1" w:themeShade="BF"/>
          <w:sz w:val="20"/>
          <w:szCs w:val="20"/>
        </w:rPr>
        <w:t>Todas as publicações são em formato digital e em acesso aberto. A versão impressa pode ser autorizada, em função das condições de financiamento.</w:t>
      </w:r>
    </w:p>
    <w:p w14:paraId="074FC10C" w14:textId="77777777" w:rsidR="004A6B70" w:rsidRDefault="004A6B70" w:rsidP="004A6B70">
      <w:pPr>
        <w:pStyle w:val="Ttulo1"/>
        <w:jc w:val="left"/>
        <w:rPr>
          <w:rFonts w:ascii="Trebuchet MS" w:hAnsi="Trebuchet MS"/>
          <w:color w:val="FFFFFF" w:themeColor="background1"/>
          <w:sz w:val="22"/>
          <w:szCs w:val="22"/>
        </w:rPr>
      </w:pPr>
    </w:p>
    <w:p w14:paraId="34C84B05" w14:textId="77777777" w:rsidR="004A6B70" w:rsidRDefault="004A6B70" w:rsidP="004A6B70">
      <w:pPr>
        <w:pStyle w:val="Ttulo1"/>
        <w:jc w:val="left"/>
        <w:rPr>
          <w:rFonts w:ascii="Trebuchet MS" w:hAnsi="Trebuchet MS"/>
          <w:color w:val="FFFFFF" w:themeColor="background1"/>
          <w:sz w:val="22"/>
          <w:szCs w:val="22"/>
        </w:rPr>
      </w:pPr>
    </w:p>
    <w:p w14:paraId="41D82390" w14:textId="707386DA" w:rsidR="002A73D2" w:rsidRPr="000D3438" w:rsidRDefault="001A1A48" w:rsidP="000D3438">
      <w:pPr>
        <w:pStyle w:val="Ttulo1"/>
        <w:shd w:val="clear" w:color="auto" w:fill="306785" w:themeFill="accent1" w:themeFillShade="BF"/>
        <w:rPr>
          <w:rFonts w:ascii="Trebuchet MS" w:hAnsi="Trebuchet MS"/>
          <w:color w:val="FFFFFF" w:themeColor="background1"/>
          <w:sz w:val="22"/>
          <w:szCs w:val="22"/>
        </w:rPr>
      </w:pPr>
      <w:r w:rsidRPr="000D3438">
        <w:rPr>
          <w:rFonts w:ascii="Trebuchet MS" w:hAnsi="Trebuchet MS"/>
          <w:color w:val="FFFFFF" w:themeColor="background1"/>
          <w:sz w:val="22"/>
          <w:szCs w:val="22"/>
        </w:rPr>
        <w:t>ORGANIZAÇÃO DE EVENTO</w:t>
      </w:r>
    </w:p>
    <w:tbl>
      <w:tblPr>
        <w:tblStyle w:val="TabelacomGrelh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728"/>
        <w:gridCol w:w="5288"/>
      </w:tblGrid>
      <w:tr w:rsidR="000D3438" w:rsidRPr="000D3438" w14:paraId="06ECDC57" w14:textId="77777777" w:rsidTr="00CC7ECA">
        <w:tc>
          <w:tcPr>
            <w:tcW w:w="3728" w:type="dxa"/>
          </w:tcPr>
          <w:p w14:paraId="33E49F5B" w14:textId="7A35C879" w:rsidR="001A1A48" w:rsidRPr="000D3438" w:rsidRDefault="001A1A48" w:rsidP="001A1A48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Tipo de Evento: </w:t>
            </w:r>
          </w:p>
        </w:tc>
        <w:tc>
          <w:tcPr>
            <w:tcW w:w="5288" w:type="dxa"/>
          </w:tcPr>
          <w:p w14:paraId="64C22406" w14:textId="77777777" w:rsidR="001A1A48" w:rsidRPr="006747CD" w:rsidRDefault="001A1A48" w:rsidP="001A1A48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68A70E34" w14:textId="77777777" w:rsidTr="00CC7ECA">
        <w:tc>
          <w:tcPr>
            <w:tcW w:w="3728" w:type="dxa"/>
          </w:tcPr>
          <w:p w14:paraId="47CDA722" w14:textId="71D820AD" w:rsidR="001A1A48" w:rsidRPr="000D3438" w:rsidRDefault="001A1A48" w:rsidP="001A1A48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Data de início: </w:t>
            </w:r>
          </w:p>
        </w:tc>
        <w:tc>
          <w:tcPr>
            <w:tcW w:w="5288" w:type="dxa"/>
          </w:tcPr>
          <w:p w14:paraId="37919FAA" w14:textId="77777777" w:rsidR="001A1A48" w:rsidRPr="006747CD" w:rsidRDefault="001A1A48" w:rsidP="001A1A48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77A3F3CC" w14:textId="77777777" w:rsidTr="00CC7ECA">
        <w:tc>
          <w:tcPr>
            <w:tcW w:w="3728" w:type="dxa"/>
          </w:tcPr>
          <w:p w14:paraId="4FB56DBE" w14:textId="0B6A7BAC" w:rsidR="001A1A48" w:rsidRPr="000D3438" w:rsidRDefault="001A1A48" w:rsidP="001A1A48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Data de fim: </w:t>
            </w:r>
          </w:p>
        </w:tc>
        <w:tc>
          <w:tcPr>
            <w:tcW w:w="5288" w:type="dxa"/>
          </w:tcPr>
          <w:p w14:paraId="7E3FFB98" w14:textId="77777777" w:rsidR="001A1A48" w:rsidRPr="006747CD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45D01DF4" w14:textId="77777777" w:rsidTr="00CC7ECA">
        <w:tc>
          <w:tcPr>
            <w:tcW w:w="3728" w:type="dxa"/>
          </w:tcPr>
          <w:p w14:paraId="6BD8CBBC" w14:textId="0485CE52" w:rsidR="001A1A48" w:rsidRPr="000D3438" w:rsidRDefault="001A1A48" w:rsidP="001A1A48">
            <w:pPr>
              <w:pStyle w:val="Ttulo3"/>
              <w:spacing w:after="40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Missão: </w:t>
            </w:r>
          </w:p>
        </w:tc>
        <w:tc>
          <w:tcPr>
            <w:tcW w:w="5288" w:type="dxa"/>
          </w:tcPr>
          <w:p w14:paraId="770CEC3F" w14:textId="77777777" w:rsidR="001A1A48" w:rsidRPr="006747CD" w:rsidRDefault="001A1A48" w:rsidP="001A1A48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214AB5FE" w14:textId="77777777" w:rsidTr="00CC7ECA">
        <w:tc>
          <w:tcPr>
            <w:tcW w:w="3728" w:type="dxa"/>
          </w:tcPr>
          <w:p w14:paraId="5B93EDAB" w14:textId="1C48DFB5" w:rsidR="001A1A48" w:rsidRPr="000D3438" w:rsidRDefault="001A1A48" w:rsidP="001A1A48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Local:</w:t>
            </w:r>
          </w:p>
        </w:tc>
        <w:tc>
          <w:tcPr>
            <w:tcW w:w="5288" w:type="dxa"/>
          </w:tcPr>
          <w:p w14:paraId="5511A744" w14:textId="77777777" w:rsidR="001A1A48" w:rsidRPr="006747CD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6EB7AC20" w14:textId="77777777" w:rsidTr="00CC7ECA">
        <w:tc>
          <w:tcPr>
            <w:tcW w:w="3728" w:type="dxa"/>
          </w:tcPr>
          <w:p w14:paraId="13D24089" w14:textId="32BAD3E8" w:rsidR="001A1A48" w:rsidRPr="000D3438" w:rsidRDefault="001A1A48" w:rsidP="001A1A48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Resumo/Descrição: </w:t>
            </w:r>
          </w:p>
        </w:tc>
        <w:tc>
          <w:tcPr>
            <w:tcW w:w="5288" w:type="dxa"/>
          </w:tcPr>
          <w:p w14:paraId="6D79E908" w14:textId="77777777" w:rsidR="001A1A48" w:rsidRPr="006747CD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4027E65" w14:textId="792A793C" w:rsidR="009C7B3F" w:rsidRPr="006747CD" w:rsidRDefault="009C7B3F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0FD7918B" w14:textId="77777777" w:rsidTr="00CC7ECA">
        <w:tc>
          <w:tcPr>
            <w:tcW w:w="3728" w:type="dxa"/>
          </w:tcPr>
          <w:p w14:paraId="7C7D547B" w14:textId="44604B1D" w:rsidR="001A1A48" w:rsidRPr="000D3438" w:rsidRDefault="001A1A48" w:rsidP="001A1A48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Parceiros e sua contribuição: </w:t>
            </w:r>
          </w:p>
        </w:tc>
        <w:tc>
          <w:tcPr>
            <w:tcW w:w="5288" w:type="dxa"/>
          </w:tcPr>
          <w:p w14:paraId="3087382B" w14:textId="77777777" w:rsidR="001A1A48" w:rsidRPr="006747CD" w:rsidRDefault="001A1A48" w:rsidP="001A1A48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1EE8D8" w14:textId="582C24A8" w:rsidR="009C7B3F" w:rsidRPr="006747CD" w:rsidRDefault="009C7B3F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1A48" w:rsidRPr="000D3438" w14:paraId="00FDB82B" w14:textId="77777777" w:rsidTr="00CC7ECA">
        <w:tc>
          <w:tcPr>
            <w:tcW w:w="3728" w:type="dxa"/>
          </w:tcPr>
          <w:p w14:paraId="3A6F9F64" w14:textId="3D2E7D97" w:rsidR="001A1A48" w:rsidRPr="000D3438" w:rsidRDefault="001A1A48" w:rsidP="001A1A48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lastRenderedPageBreak/>
              <w:t>Contributos/Produtos/Resultados:</w:t>
            </w:r>
          </w:p>
        </w:tc>
        <w:tc>
          <w:tcPr>
            <w:tcW w:w="5288" w:type="dxa"/>
          </w:tcPr>
          <w:p w14:paraId="6742993D" w14:textId="7BA2F1D6" w:rsidR="009C7B3F" w:rsidRPr="006747CD" w:rsidRDefault="009C7B3F" w:rsidP="001A1A4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57BC743" w14:textId="269073CD" w:rsidR="002A73D2" w:rsidRPr="000D3438" w:rsidRDefault="002A73D2" w:rsidP="0030138E">
      <w:pPr>
        <w:rPr>
          <w:rFonts w:ascii="Trebuchet MS" w:hAnsi="Trebuchet MS"/>
          <w:color w:val="306785" w:themeColor="accent1" w:themeShade="BF"/>
          <w:sz w:val="20"/>
          <w:szCs w:val="20"/>
        </w:rPr>
      </w:pPr>
    </w:p>
    <w:sectPr w:rsidR="002A73D2" w:rsidRPr="000D3438" w:rsidSect="003C3F17">
      <w:footerReference w:type="default" r:id="rId8"/>
      <w:headerReference w:type="first" r:id="rId9"/>
      <w:pgSz w:w="11906" w:h="16838" w:code="9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B179" w14:textId="77777777" w:rsidR="00905A54" w:rsidRDefault="00905A54">
      <w:pPr>
        <w:spacing w:before="0" w:after="0"/>
      </w:pPr>
      <w:r>
        <w:separator/>
      </w:r>
    </w:p>
    <w:p w14:paraId="62BC1611" w14:textId="77777777" w:rsidR="00905A54" w:rsidRDefault="00905A54"/>
  </w:endnote>
  <w:endnote w:type="continuationSeparator" w:id="0">
    <w:p w14:paraId="09666013" w14:textId="77777777" w:rsidR="00905A54" w:rsidRDefault="00905A54">
      <w:pPr>
        <w:spacing w:before="0" w:after="0"/>
      </w:pPr>
      <w:r>
        <w:continuationSeparator/>
      </w:r>
    </w:p>
    <w:p w14:paraId="3780669C" w14:textId="77777777" w:rsidR="00905A54" w:rsidRDefault="00905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0F87" w14:textId="6DC0EA2F" w:rsidR="00BC17CC" w:rsidRPr="000D3438" w:rsidRDefault="008124C9" w:rsidP="000D3438">
    <w:pPr>
      <w:pStyle w:val="Rodap"/>
      <w:jc w:val="right"/>
      <w:rPr>
        <w:rFonts w:ascii="Trebuchet MS" w:hAnsi="Trebuchet MS"/>
        <w:color w:val="306785" w:themeColor="accent1" w:themeShade="BF"/>
        <w:sz w:val="20"/>
        <w:szCs w:val="20"/>
      </w:rPr>
    </w:pP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t xml:space="preserve">Página | </w: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begin"/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instrText xml:space="preserve"> PAGE   \* MERGEFORMAT </w:instrTex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separate"/>
    </w:r>
    <w:r w:rsidR="00B547F2">
      <w:rPr>
        <w:rFonts w:ascii="Trebuchet MS" w:hAnsi="Trebuchet MS"/>
        <w:noProof/>
        <w:color w:val="306785" w:themeColor="accent1" w:themeShade="BF"/>
        <w:sz w:val="20"/>
        <w:szCs w:val="20"/>
        <w:lang w:bidi="pt-PT"/>
      </w:rPr>
      <w:t>4</w: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D066" w14:textId="77777777" w:rsidR="00905A54" w:rsidRDefault="00905A54">
      <w:pPr>
        <w:spacing w:before="0" w:after="0"/>
      </w:pPr>
      <w:r>
        <w:separator/>
      </w:r>
    </w:p>
    <w:p w14:paraId="55C5967F" w14:textId="77777777" w:rsidR="00905A54" w:rsidRDefault="00905A54"/>
  </w:footnote>
  <w:footnote w:type="continuationSeparator" w:id="0">
    <w:p w14:paraId="52BD4F1D" w14:textId="77777777" w:rsidR="00905A54" w:rsidRDefault="00905A54">
      <w:pPr>
        <w:spacing w:before="0" w:after="0"/>
      </w:pPr>
      <w:r>
        <w:continuationSeparator/>
      </w:r>
    </w:p>
    <w:p w14:paraId="4390E539" w14:textId="77777777" w:rsidR="00905A54" w:rsidRDefault="00905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8B22" w14:textId="77777777" w:rsidR="00373799" w:rsidRDefault="00373799" w:rsidP="00373799">
    <w:pPr>
      <w:spacing w:after="0"/>
      <w:ind w:left="3600" w:firstLine="720"/>
      <w:jc w:val="center"/>
      <w:rPr>
        <w:b/>
        <w:sz w:val="28"/>
        <w:szCs w:val="28"/>
      </w:rPr>
    </w:pPr>
    <w:r>
      <w:rPr>
        <w:rFonts w:ascii="Georgia" w:hAnsi="Georgia"/>
        <w:b/>
        <w:bCs/>
        <w:noProof/>
        <w:color w:val="000000"/>
        <w:sz w:val="28"/>
        <w:szCs w:val="28"/>
        <w:bdr w:val="none" w:sz="0" w:space="0" w:color="auto" w:frame="1"/>
        <w:lang w:eastAsia="pt-PT"/>
      </w:rPr>
      <w:drawing>
        <wp:anchor distT="0" distB="0" distL="114300" distR="114300" simplePos="0" relativeHeight="251659264" behindDoc="1" locked="0" layoutInCell="1" allowOverlap="1" wp14:anchorId="1E8DD2FB" wp14:editId="41E3BB41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5943600" cy="798830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59A3EB" w14:textId="77777777" w:rsidR="00373799" w:rsidRPr="000D3438" w:rsidRDefault="00373799" w:rsidP="00373799">
    <w:pPr>
      <w:spacing w:after="0"/>
      <w:ind w:left="3600" w:firstLine="720"/>
      <w:jc w:val="center"/>
      <w:rPr>
        <w:b/>
        <w:color w:val="306785" w:themeColor="accent1" w:themeShade="BF"/>
        <w:sz w:val="28"/>
        <w:szCs w:val="28"/>
      </w:rPr>
    </w:pPr>
    <w:r w:rsidRPr="000D3438">
      <w:rPr>
        <w:b/>
        <w:color w:val="306785" w:themeColor="accent1" w:themeShade="BF"/>
        <w:sz w:val="28"/>
        <w:szCs w:val="28"/>
      </w:rPr>
      <w:t xml:space="preserve">FORMULÁRIO </w:t>
    </w:r>
  </w:p>
  <w:p w14:paraId="6FF23EEB" w14:textId="77777777" w:rsidR="00373799" w:rsidRPr="000D3438" w:rsidRDefault="00373799" w:rsidP="00373799">
    <w:pPr>
      <w:spacing w:after="0"/>
      <w:ind w:left="3600" w:firstLine="720"/>
      <w:jc w:val="center"/>
      <w:rPr>
        <w:rFonts w:ascii="Georgia" w:hAnsi="Georgia"/>
        <w:b/>
        <w:bCs/>
        <w:noProof/>
        <w:color w:val="306785" w:themeColor="accent1" w:themeShade="BF"/>
        <w:sz w:val="28"/>
        <w:szCs w:val="28"/>
        <w:bdr w:val="none" w:sz="0" w:space="0" w:color="auto" w:frame="1"/>
      </w:rPr>
    </w:pPr>
    <w:r w:rsidRPr="000D3438">
      <w:rPr>
        <w:b/>
        <w:color w:val="306785" w:themeColor="accent1" w:themeShade="BF"/>
        <w:sz w:val="28"/>
        <w:szCs w:val="28"/>
      </w:rPr>
      <w:t>PEDIDO DE FINANCIAMENTO</w:t>
    </w:r>
    <w:r w:rsidRPr="000D3438">
      <w:rPr>
        <w:rFonts w:ascii="Georgia" w:hAnsi="Georgia"/>
        <w:b/>
        <w:bCs/>
        <w:noProof/>
        <w:color w:val="306785" w:themeColor="accent1" w:themeShade="BF"/>
        <w:sz w:val="28"/>
        <w:szCs w:val="28"/>
        <w:bdr w:val="none" w:sz="0" w:space="0" w:color="auto" w:frame="1"/>
      </w:rPr>
      <w:t xml:space="preserve"> </w:t>
    </w:r>
  </w:p>
  <w:p w14:paraId="3B64A153" w14:textId="77777777" w:rsidR="00373799" w:rsidRPr="000D3438" w:rsidRDefault="00373799" w:rsidP="00373799">
    <w:pPr>
      <w:rPr>
        <w:color w:val="000000" w:themeColor="text1"/>
      </w:rPr>
    </w:pPr>
  </w:p>
  <w:p w14:paraId="74C5D5ED" w14:textId="77777777" w:rsidR="00373799" w:rsidRDefault="003737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61110"/>
    <w:multiLevelType w:val="hybridMultilevel"/>
    <w:tmpl w:val="AB1CEAF6"/>
    <w:lvl w:ilvl="0" w:tplc="08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BA3220"/>
    <w:multiLevelType w:val="multilevel"/>
    <w:tmpl w:val="73F617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1C231E"/>
    <w:multiLevelType w:val="hybridMultilevel"/>
    <w:tmpl w:val="6A4EA55A"/>
    <w:lvl w:ilvl="0" w:tplc="40427E44">
      <w:numFmt w:val="bullet"/>
      <w:lvlText w:val="●"/>
      <w:lvlJc w:val="left"/>
      <w:pPr>
        <w:ind w:left="1080" w:hanging="720"/>
      </w:pPr>
      <w:rPr>
        <w:rFonts w:ascii="SimSun" w:eastAsia="SimSun" w:hAnsi="SimSun" w:cstheme="minorBidi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201CB"/>
    <w:multiLevelType w:val="hybridMultilevel"/>
    <w:tmpl w:val="E5E64678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99"/>
    <w:rsid w:val="000800D8"/>
    <w:rsid w:val="00084A05"/>
    <w:rsid w:val="000A549E"/>
    <w:rsid w:val="000D3438"/>
    <w:rsid w:val="0012008C"/>
    <w:rsid w:val="00142775"/>
    <w:rsid w:val="001A1A48"/>
    <w:rsid w:val="00216F12"/>
    <w:rsid w:val="00282618"/>
    <w:rsid w:val="002A73D2"/>
    <w:rsid w:val="002C1D6B"/>
    <w:rsid w:val="0030138E"/>
    <w:rsid w:val="00324FFD"/>
    <w:rsid w:val="003402FF"/>
    <w:rsid w:val="00373799"/>
    <w:rsid w:val="003C3F17"/>
    <w:rsid w:val="003E75A6"/>
    <w:rsid w:val="003F69BF"/>
    <w:rsid w:val="0041246D"/>
    <w:rsid w:val="0044657A"/>
    <w:rsid w:val="00472F4B"/>
    <w:rsid w:val="004A6B70"/>
    <w:rsid w:val="005169A7"/>
    <w:rsid w:val="00543D1A"/>
    <w:rsid w:val="0057676E"/>
    <w:rsid w:val="00594040"/>
    <w:rsid w:val="005962E9"/>
    <w:rsid w:val="005A4E08"/>
    <w:rsid w:val="006231D5"/>
    <w:rsid w:val="00656CE0"/>
    <w:rsid w:val="00663DD9"/>
    <w:rsid w:val="00664969"/>
    <w:rsid w:val="00666588"/>
    <w:rsid w:val="006747CD"/>
    <w:rsid w:val="006D3275"/>
    <w:rsid w:val="006F5CD9"/>
    <w:rsid w:val="00726C4E"/>
    <w:rsid w:val="00732BD6"/>
    <w:rsid w:val="00777B75"/>
    <w:rsid w:val="007C6019"/>
    <w:rsid w:val="008124C9"/>
    <w:rsid w:val="008760A4"/>
    <w:rsid w:val="008B6FA1"/>
    <w:rsid w:val="00905A54"/>
    <w:rsid w:val="00994101"/>
    <w:rsid w:val="009A676F"/>
    <w:rsid w:val="009A6A5A"/>
    <w:rsid w:val="009C3B6D"/>
    <w:rsid w:val="009C7B3F"/>
    <w:rsid w:val="00A53424"/>
    <w:rsid w:val="00A54223"/>
    <w:rsid w:val="00A92CE9"/>
    <w:rsid w:val="00B41200"/>
    <w:rsid w:val="00B547F2"/>
    <w:rsid w:val="00BB7956"/>
    <w:rsid w:val="00BC17CC"/>
    <w:rsid w:val="00BE02E8"/>
    <w:rsid w:val="00BE305B"/>
    <w:rsid w:val="00C100E5"/>
    <w:rsid w:val="00C17590"/>
    <w:rsid w:val="00C36957"/>
    <w:rsid w:val="00C55599"/>
    <w:rsid w:val="00C82BE0"/>
    <w:rsid w:val="00CE0CF4"/>
    <w:rsid w:val="00D2317D"/>
    <w:rsid w:val="00D30077"/>
    <w:rsid w:val="00D918CB"/>
    <w:rsid w:val="00E14232"/>
    <w:rsid w:val="00E234B7"/>
    <w:rsid w:val="00E86ED4"/>
    <w:rsid w:val="00EB5498"/>
    <w:rsid w:val="00EE55BE"/>
    <w:rsid w:val="00EF0BFE"/>
    <w:rsid w:val="00F91A45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14598"/>
  <w15:chartTrackingRefBased/>
  <w15:docId w15:val="{AF05D519-3CA6-4B9C-B727-8D59F60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Ttulo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elhaClara">
    <w:name w:val="Grid Table Light"/>
    <w:basedOn w:val="Tabe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F0BFE"/>
    <w:rPr>
      <w:color w:val="595959" w:themeColor="text1" w:themeTint="A6"/>
    </w:rPr>
  </w:style>
  <w:style w:type="paragraph" w:styleId="Rodap">
    <w:name w:val="footer"/>
    <w:basedOn w:val="Normal"/>
    <w:link w:val="RodapCarter"/>
    <w:uiPriority w:val="99"/>
    <w:unhideWhenUsed/>
    <w:rsid w:val="00142775"/>
    <w:pPr>
      <w:spacing w:before="0" w:after="0"/>
      <w:jc w:val="center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2775"/>
  </w:style>
  <w:style w:type="paragraph" w:styleId="Textodebalo">
    <w:name w:val="Balloon Text"/>
    <w:basedOn w:val="Normal"/>
    <w:link w:val="TextodebaloCarte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86ED4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E86ED4"/>
  </w:style>
  <w:style w:type="paragraph" w:styleId="Textodebloco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E86ED4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E86ED4"/>
  </w:style>
  <w:style w:type="paragraph" w:styleId="Corpodetexto2">
    <w:name w:val="Body Text 2"/>
    <w:basedOn w:val="Normal"/>
    <w:link w:val="Corpodetexto2Carter"/>
    <w:uiPriority w:val="99"/>
    <w:semiHidden/>
    <w:unhideWhenUsed/>
    <w:rsid w:val="00E86ED4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E86ED4"/>
  </w:style>
  <w:style w:type="paragraph" w:styleId="Corpodetexto3">
    <w:name w:val="Body Text 3"/>
    <w:basedOn w:val="Normal"/>
    <w:link w:val="Corpodetexto3Carte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E86ED4"/>
    <w:rPr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E86ED4"/>
    <w:pPr>
      <w:spacing w:after="4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E86ED4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E86ED4"/>
    <w:pPr>
      <w:spacing w:after="120"/>
      <w:ind w:left="360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E86ED4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E86ED4"/>
    <w:pPr>
      <w:spacing w:after="40"/>
      <w:ind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E86ED4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E86ED4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E86ED4"/>
    <w:rPr>
      <w:szCs w:val="16"/>
    </w:rPr>
  </w:style>
  <w:style w:type="character" w:styleId="TtulodoLivro">
    <w:name w:val="Book Title"/>
    <w:basedOn w:val="Tipodeletrapredefinidodopargrafo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E86ED4"/>
  </w:style>
  <w:style w:type="table" w:styleId="GrelhaColorida">
    <w:name w:val="Colorful Grid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elhaColorida-Cor6">
    <w:name w:val="Colorful Grid Accent 6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Colorida-Cor6">
    <w:name w:val="Colorful List Accent 6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E86ED4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86ED4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86ED4"/>
    <w:rPr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86ED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86ED4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Escura-Cor6">
    <w:name w:val="Dark List Accent 6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E86ED4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E86ED4"/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E86ED4"/>
    <w:rPr>
      <w:rFonts w:ascii="Segoe UI" w:hAnsi="Segoe UI" w:cs="Segoe UI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E86ED4"/>
    <w:pPr>
      <w:spacing w:before="0" w:after="0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E86ED4"/>
  </w:style>
  <w:style w:type="character" w:styleId="nfase">
    <w:name w:val="Emphasis"/>
    <w:basedOn w:val="Tipodeletrapredefinidodopargrafo"/>
    <w:uiPriority w:val="20"/>
    <w:semiHidden/>
    <w:unhideWhenUsed/>
    <w:qFormat/>
    <w:rsid w:val="00E86ED4"/>
    <w:rPr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86ED4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E86ED4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86ED4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86ED4"/>
    <w:rPr>
      <w:szCs w:val="20"/>
    </w:rPr>
  </w:style>
  <w:style w:type="table" w:styleId="TabeladeGrelha1Clara-Destaque1">
    <w:name w:val="Grid Table 1 Light Accent 1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Grelha3">
    <w:name w:val="Grid Table 3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42775"/>
    <w:pPr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2775"/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Tipodeletrapredefinidodopargrafo"/>
    <w:uiPriority w:val="99"/>
    <w:semiHidden/>
    <w:unhideWhenUsed/>
    <w:rsid w:val="00E86ED4"/>
  </w:style>
  <w:style w:type="paragraph" w:styleId="EndereoHTML">
    <w:name w:val="HTML Address"/>
    <w:basedOn w:val="Normal"/>
    <w:link w:val="EndereoHTMLCarte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E86ED4"/>
    <w:rPr>
      <w:i/>
      <w:iCs/>
    </w:rPr>
  </w:style>
  <w:style w:type="character" w:styleId="CitaoHTML">
    <w:name w:val="HTML Cite"/>
    <w:basedOn w:val="Tipodeletrapredefinidodopargrafo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E86ED4"/>
    <w:rPr>
      <w:rFonts w:ascii="Consolas" w:hAnsi="Consolas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E86ED4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E86ED4"/>
    <w:rPr>
      <w:color w:val="F59E00" w:themeColor="hyperlink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EF0BFE"/>
    <w:rPr>
      <w:i/>
      <w:iCs/>
      <w:color w:val="306785" w:themeColor="accent1" w:themeShade="BF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GrelhaClara">
    <w:name w:val="Light Grid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mmarc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numerada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2">
    <w:name w:val="List Table 2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3">
    <w:name w:val="List Table 3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E86ED4"/>
    <w:rPr>
      <w:rFonts w:ascii="Consolas" w:hAnsi="Consolas"/>
      <w:szCs w:val="20"/>
    </w:rPr>
  </w:style>
  <w:style w:type="table" w:styleId="GrelhaMdia1">
    <w:name w:val="Medium Grid 1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E86ED4"/>
    <w:pPr>
      <w:spacing w:before="0" w:after="0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E86ED4"/>
  </w:style>
  <w:style w:type="character" w:styleId="Nmerodepgina">
    <w:name w:val="page number"/>
    <w:basedOn w:val="Tipodeletrapredefinidodopargrafo"/>
    <w:uiPriority w:val="99"/>
    <w:semiHidden/>
    <w:unhideWhenUsed/>
    <w:rsid w:val="00E86ED4"/>
  </w:style>
  <w:style w:type="table" w:styleId="SimplesTabela1">
    <w:name w:val="Plain Table 1"/>
    <w:basedOn w:val="Tabe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E86ED4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E86ED4"/>
    <w:rPr>
      <w:i/>
      <w:iCs/>
      <w:color w:val="404040" w:themeColor="text1" w:themeTint="BF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E86ED4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E86ED4"/>
  </w:style>
  <w:style w:type="paragraph" w:styleId="Assinatura">
    <w:name w:val="Signature"/>
    <w:basedOn w:val="Normal"/>
    <w:link w:val="AssinaturaCarte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E86ED4"/>
  </w:style>
  <w:style w:type="character" w:styleId="Forte">
    <w:name w:val="Strong"/>
    <w:basedOn w:val="Tipodeletrapredefinidodopargrafo"/>
    <w:uiPriority w:val="22"/>
    <w:semiHidden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te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eDiscreta">
    <w:name w:val="Subtle Emphasis"/>
    <w:basedOn w:val="Tipodeletrapredefinidodopargrafo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1">
    <w:name w:val="Table List 1"/>
    <w:basedOn w:val="Tabe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te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styleId="Reviso">
    <w:name w:val="Revision"/>
    <w:hidden/>
    <w:uiPriority w:val="99"/>
    <w:semiHidden/>
    <w:rsid w:val="000800D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lo\AppData\Roaming\Microsoft\Templates\Formul&#225;rio%20de%20planeamento%20de%20viagens%20de%20clientes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326C-AD2D-409F-BF8A-FC974117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planeamento de viagens de clientes</Template>
  <TotalTime>24</TotalTime>
  <Pages>4</Pages>
  <Words>676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Melo</dc:creator>
  <cp:lastModifiedBy>Eunice Leite</cp:lastModifiedBy>
  <cp:revision>6</cp:revision>
  <dcterms:created xsi:type="dcterms:W3CDTF">2024-05-17T08:33:00Z</dcterms:created>
  <dcterms:modified xsi:type="dcterms:W3CDTF">2025-01-14T16:55:00Z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abd0c5891c21d5b4f8d15abff10ffdd059c740c2d3b2f768c8b33461dc7da97e</vt:lpwstr>
  </property>
</Properties>
</file>